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EAEC7" w14:textId="77777777" w:rsidR="005F1527" w:rsidRDefault="005F1527" w:rsidP="005F1527">
      <w:pPr>
        <w:tabs>
          <w:tab w:val="clear" w:pos="426"/>
        </w:tabs>
        <w:jc w:val="left"/>
      </w:pPr>
      <w:r>
        <w:t>Das ist ……….</w:t>
      </w:r>
    </w:p>
    <w:p w14:paraId="6BB40978" w14:textId="77777777" w:rsidR="005F1527" w:rsidRDefault="005F1527" w:rsidP="005F1527">
      <w:pPr>
        <w:tabs>
          <w:tab w:val="clear" w:pos="426"/>
        </w:tabs>
        <w:jc w:val="left"/>
      </w:pPr>
    </w:p>
    <w:p w14:paraId="74DC2020" w14:textId="77777777" w:rsidR="005F1527" w:rsidRDefault="005F1527" w:rsidP="005F1527">
      <w:pPr>
        <w:tabs>
          <w:tab w:val="clear" w:pos="42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E90F0" wp14:editId="6D5B3674">
                <wp:simplePos x="0" y="0"/>
                <wp:positionH relativeFrom="column">
                  <wp:posOffset>6332067</wp:posOffset>
                </wp:positionH>
                <wp:positionV relativeFrom="paragraph">
                  <wp:posOffset>114757</wp:posOffset>
                </wp:positionV>
                <wp:extent cx="2076298" cy="2179929"/>
                <wp:effectExtent l="0" t="0" r="6985" b="17780"/>
                <wp:wrapNone/>
                <wp:docPr id="1077" name="Textfeld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298" cy="2179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BBC5F" w14:textId="77777777" w:rsidR="005F1527" w:rsidRPr="00D460BF" w:rsidRDefault="005F1527" w:rsidP="005F1527">
                            <w:pPr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60B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Legende für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Abkürzungen</w:t>
                            </w:r>
                          </w:p>
                          <w:p w14:paraId="3296516B" w14:textId="77777777" w:rsidR="005F1527" w:rsidRDefault="005F1527" w:rsidP="005F1527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BE4598" w14:textId="77777777" w:rsidR="005F1527" w:rsidRDefault="005F1527" w:rsidP="005F1527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 = Mitarbeiter</w:t>
                            </w:r>
                          </w:p>
                          <w:p w14:paraId="5D80BC3F" w14:textId="77777777" w:rsidR="005F1527" w:rsidRPr="0068098A" w:rsidRDefault="005F1527" w:rsidP="005F1527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8E90F0" id="_x0000_t202" coordsize="21600,21600" o:spt="202" path="m,l,21600r21600,l21600,xe">
                <v:stroke joinstyle="miter"/>
                <v:path gradientshapeok="t" o:connecttype="rect"/>
              </v:shapetype>
              <v:shape id="Textfeld 1077" o:spid="_x0000_s1026" type="#_x0000_t202" style="position:absolute;margin-left:498.6pt;margin-top:9.05pt;width:163.5pt;height:17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" fillcolor="white [3201]" strokeweight=".5pt">
                <v:textbox>
                  <w:txbxContent>
                    <w:p w14:paraId="359BBC5F" w14:textId="77777777" w:rsidR="005F1527" w:rsidRPr="00D460BF" w:rsidRDefault="005F1527" w:rsidP="005F1527">
                      <w:pPr>
                        <w:jc w:val="lef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460BF">
                        <w:rPr>
                          <w:b/>
                          <w:bCs/>
                          <w:sz w:val="18"/>
                          <w:szCs w:val="18"/>
                        </w:rPr>
                        <w:t xml:space="preserve">Legende für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Abkürzungen</w:t>
                      </w:r>
                    </w:p>
                    <w:p w14:paraId="3296516B" w14:textId="77777777" w:rsidR="005F1527" w:rsidRDefault="005F1527" w:rsidP="005F1527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4BBE4598" w14:textId="77777777" w:rsidR="005F1527" w:rsidRDefault="005F1527" w:rsidP="005F1527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 = Mitarbeiter</w:t>
                      </w:r>
                    </w:p>
                    <w:p w14:paraId="5D80BC3F" w14:textId="77777777" w:rsidR="005F1527" w:rsidRPr="0068098A" w:rsidRDefault="005F1527" w:rsidP="005F1527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3BC95C3E" w14:textId="77777777" w:rsidR="005F1527" w:rsidRDefault="005F1527" w:rsidP="005F1527">
      <w:pPr>
        <w:tabs>
          <w:tab w:val="clear" w:pos="426"/>
        </w:tabs>
        <w:jc w:val="left"/>
      </w:pPr>
    </w:p>
    <w:p w14:paraId="36E490AA" w14:textId="77777777" w:rsidR="005F1527" w:rsidRDefault="005F1527" w:rsidP="005F1527">
      <w:pPr>
        <w:tabs>
          <w:tab w:val="clear" w:pos="426"/>
        </w:tabs>
        <w:jc w:val="left"/>
      </w:pPr>
      <w:r>
        <w:br w:type="page"/>
      </w:r>
    </w:p>
    <w:p w14:paraId="3B02B20D" w14:textId="613CF8B2" w:rsidR="000121B0" w:rsidRDefault="005F1527" w:rsidP="00A16284">
      <w:pPr>
        <w:tabs>
          <w:tab w:val="clear" w:pos="426"/>
        </w:tabs>
        <w:ind w:left="284"/>
      </w:pPr>
      <w:r w:rsidRPr="005F1527"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A6EA9" wp14:editId="44251527">
                <wp:simplePos x="0" y="0"/>
                <wp:positionH relativeFrom="column">
                  <wp:posOffset>-254635</wp:posOffset>
                </wp:positionH>
                <wp:positionV relativeFrom="paragraph">
                  <wp:posOffset>-735965</wp:posOffset>
                </wp:positionV>
                <wp:extent cx="3529330" cy="1150620"/>
                <wp:effectExtent l="0" t="0" r="13970" b="1778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330" cy="1150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8C182" w14:textId="77777777" w:rsidR="005F1527" w:rsidRPr="00F97D60" w:rsidRDefault="005F1527" w:rsidP="005F1527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Ausbildung, Einkommen, Familienstatus,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Kider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, Standort (ländlich/städtisch), Angestellte, Automodell, Aktivitäten, Interesse, Sport, Musik, Soziale Plattformen, Nachrichtenquellen, Entertainment, Publikationen, Werte, Charakter, sozialer Kontext, Wer beeinflusst sie?, Wie tritt sie auf? Wie ist ihr Lernverhalten / Kaufverhalten…?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A6EA9" id="Textfeld 36" o:spid="_x0000_s1027" type="#_x0000_t202" style="position:absolute;left:0;text-align:left;margin-left:-20.05pt;margin-top:-57.95pt;width:277.9pt;height:9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" fillcolor="#ebf5de [663]" strokeweight=".5pt">
                <v:textbox>
                  <w:txbxContent>
                    <w:p w14:paraId="7358C182" w14:textId="77777777" w:rsidR="005F1527" w:rsidRPr="00F97D60" w:rsidRDefault="005F1527" w:rsidP="005F1527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Ausbildung, Einkommen, Familienstatus,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Kider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, Standort (ländlich/städtisch), Angestellte, Automodell, Aktivitäten, Interesse, Sport, Musik, Soziale Plattformen, Nachrichtenquellen, Entertainment, Publikationen, Werte, Charakter, sozialer Kontext, Wer beeinflusst sie?, Wie tritt sie auf? Wie ist ihr Lernverhalten / Kaufverhalten…?</w:t>
                      </w:r>
                    </w:p>
                  </w:txbxContent>
                </v:textbox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67E67" wp14:editId="0582F973">
                <wp:simplePos x="0" y="0"/>
                <wp:positionH relativeFrom="column">
                  <wp:posOffset>-250825</wp:posOffset>
                </wp:positionH>
                <wp:positionV relativeFrom="paragraph">
                  <wp:posOffset>856615</wp:posOffset>
                </wp:positionV>
                <wp:extent cx="3529330" cy="1750695"/>
                <wp:effectExtent l="0" t="0" r="13970" b="14605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330" cy="17506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33804" w14:textId="77777777" w:rsidR="005F1527" w:rsidRPr="00217C67" w:rsidRDefault="005F1527" w:rsidP="005F15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67E67" id="Textfeld 37" o:spid="_x0000_s1028" type="#_x0000_t202" style="position:absolute;left:0;text-align:left;margin-left:-19.75pt;margin-top:67.45pt;width:277.9pt;height:13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" fillcolor="#e5e7e8 [665]" strokeweight=".5pt">
                <v:textbox>
                  <w:txbxContent>
                    <w:p w14:paraId="5CC33804" w14:textId="77777777" w:rsidR="005F1527" w:rsidRPr="00217C67" w:rsidRDefault="005F1527" w:rsidP="005F152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51EE7D" wp14:editId="4F3A2AA6">
                <wp:simplePos x="0" y="0"/>
                <wp:positionH relativeFrom="column">
                  <wp:posOffset>-280035</wp:posOffset>
                </wp:positionH>
                <wp:positionV relativeFrom="paragraph">
                  <wp:posOffset>2989580</wp:posOffset>
                </wp:positionV>
                <wp:extent cx="3529330" cy="1043305"/>
                <wp:effectExtent l="0" t="0" r="13970" b="10795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330" cy="10433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8CCF1" w14:textId="77777777" w:rsidR="005F1527" w:rsidRPr="00217C67" w:rsidRDefault="005F1527" w:rsidP="005F15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1EE7D" id="Textfeld 38" o:spid="_x0000_s1029" type="#_x0000_t202" style="position:absolute;left:0;text-align:left;margin-left:-22.05pt;margin-top:235.4pt;width:277.9pt;height:8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" fillcolor="#ffced2 [664]" strokeweight=".5pt">
                <v:textbox>
                  <w:txbxContent>
                    <w:p w14:paraId="2E88CCF1" w14:textId="77777777" w:rsidR="005F1527" w:rsidRPr="00217C67" w:rsidRDefault="005F1527" w:rsidP="005F152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B268B" wp14:editId="3805BD41">
                <wp:simplePos x="0" y="0"/>
                <wp:positionH relativeFrom="column">
                  <wp:posOffset>6207760</wp:posOffset>
                </wp:positionH>
                <wp:positionV relativeFrom="paragraph">
                  <wp:posOffset>-1092200</wp:posOffset>
                </wp:positionV>
                <wp:extent cx="3426460" cy="1167130"/>
                <wp:effectExtent l="0" t="0" r="15240" b="1397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6460" cy="1167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0AFC4" w14:textId="77777777" w:rsidR="005F1527" w:rsidRPr="005B204F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5B204F">
                              <w:rPr>
                                <w:sz w:val="12"/>
                                <w:szCs w:val="12"/>
                              </w:rPr>
                              <w:t>Was sieht sie?</w:t>
                            </w:r>
                          </w:p>
                          <w:p w14:paraId="1EA3FB06" w14:textId="77777777" w:rsidR="005F1527" w:rsidRPr="005B204F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5B204F">
                              <w:rPr>
                                <w:sz w:val="12"/>
                                <w:szCs w:val="12"/>
                              </w:rPr>
                              <w:t xml:space="preserve">Zuhause: </w:t>
                            </w:r>
                          </w:p>
                          <w:p w14:paraId="13E1E2BC" w14:textId="77777777" w:rsidR="005F1527" w:rsidRPr="005B204F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5B204F">
                              <w:rPr>
                                <w:sz w:val="12"/>
                                <w:szCs w:val="12"/>
                              </w:rPr>
                              <w:t xml:space="preserve">Arbeitsplatz: </w:t>
                            </w:r>
                          </w:p>
                          <w:p w14:paraId="5BC3F9B2" w14:textId="77777777" w:rsidR="005F1527" w:rsidRPr="005B204F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5B204F">
                              <w:rPr>
                                <w:sz w:val="12"/>
                                <w:szCs w:val="12"/>
                              </w:rPr>
                              <w:t xml:space="preserve">Unternehmen: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B268B" id="Textfeld 40" o:spid="_x0000_s1030" type="#_x0000_t202" style="position:absolute;left:0;text-align:left;margin-left:488.8pt;margin-top:-86pt;width:269.8pt;height:9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" fillcolor="white [3201]" strokeweight=".5pt">
                <v:textbox>
                  <w:txbxContent>
                    <w:p w14:paraId="7A40AFC4" w14:textId="77777777" w:rsidR="005F1527" w:rsidRPr="005B204F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5B204F">
                        <w:rPr>
                          <w:sz w:val="12"/>
                          <w:szCs w:val="12"/>
                        </w:rPr>
                        <w:t>Was sieht sie?</w:t>
                      </w:r>
                    </w:p>
                    <w:p w14:paraId="1EA3FB06" w14:textId="77777777" w:rsidR="005F1527" w:rsidRPr="005B204F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5B204F">
                        <w:rPr>
                          <w:sz w:val="12"/>
                          <w:szCs w:val="12"/>
                        </w:rPr>
                        <w:t xml:space="preserve">Zuhause: </w:t>
                      </w:r>
                    </w:p>
                    <w:p w14:paraId="13E1E2BC" w14:textId="77777777" w:rsidR="005F1527" w:rsidRPr="005B204F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5B204F">
                        <w:rPr>
                          <w:sz w:val="12"/>
                          <w:szCs w:val="12"/>
                        </w:rPr>
                        <w:t xml:space="preserve">Arbeitsplatz: </w:t>
                      </w:r>
                    </w:p>
                    <w:p w14:paraId="5BC3F9B2" w14:textId="77777777" w:rsidR="005F1527" w:rsidRPr="005B204F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5B204F">
                        <w:rPr>
                          <w:sz w:val="12"/>
                          <w:szCs w:val="12"/>
                        </w:rPr>
                        <w:t xml:space="preserve">Unternehmen: </w:t>
                      </w:r>
                    </w:p>
                  </w:txbxContent>
                </v:textbox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212D2" wp14:editId="54DCDC8C">
                <wp:simplePos x="0" y="0"/>
                <wp:positionH relativeFrom="column">
                  <wp:posOffset>5925185</wp:posOffset>
                </wp:positionH>
                <wp:positionV relativeFrom="paragraph">
                  <wp:posOffset>4379595</wp:posOffset>
                </wp:positionV>
                <wp:extent cx="3702050" cy="1402080"/>
                <wp:effectExtent l="0" t="0" r="19050" b="762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0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E6D71" w14:textId="77777777" w:rsidR="005F1527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E5370A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Frust: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5F097C43" w14:textId="77777777" w:rsidR="005F1527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277902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Herausforderung: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09F10BFB" w14:textId="77777777" w:rsidR="005F1527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C633B1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Sorgen:</w:t>
                            </w:r>
                          </w:p>
                          <w:p w14:paraId="7F655666" w14:textId="77777777" w:rsidR="005F1527" w:rsidRPr="007447A9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212D2" id="Textfeld 44" o:spid="_x0000_s1031" type="#_x0000_t202" style="position:absolute;left:0;text-align:left;margin-left:466.55pt;margin-top:344.85pt;width:291.5pt;height:1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" fillcolor="white [3201]" strokeweight=".5pt">
                <v:textbox>
                  <w:txbxContent>
                    <w:p w14:paraId="5C8E6D71" w14:textId="77777777" w:rsidR="005F1527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E5370A">
                        <w:rPr>
                          <w:b/>
                          <w:bCs/>
                          <w:sz w:val="12"/>
                          <w:szCs w:val="12"/>
                        </w:rPr>
                        <w:t>Frust: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14:paraId="5F097C43" w14:textId="77777777" w:rsidR="005F1527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277902">
                        <w:rPr>
                          <w:b/>
                          <w:bCs/>
                          <w:sz w:val="12"/>
                          <w:szCs w:val="12"/>
                        </w:rPr>
                        <w:t>Herausforderung: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14:paraId="09F10BFB" w14:textId="77777777" w:rsidR="005F1527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C633B1">
                        <w:rPr>
                          <w:b/>
                          <w:bCs/>
                          <w:sz w:val="12"/>
                          <w:szCs w:val="12"/>
                        </w:rPr>
                        <w:t>Sorgen:</w:t>
                      </w:r>
                    </w:p>
                    <w:p w14:paraId="7F655666" w14:textId="77777777" w:rsidR="005F1527" w:rsidRPr="007447A9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6FDF40" wp14:editId="1DD02309">
                <wp:simplePos x="0" y="0"/>
                <wp:positionH relativeFrom="column">
                  <wp:posOffset>-285750</wp:posOffset>
                </wp:positionH>
                <wp:positionV relativeFrom="paragraph">
                  <wp:posOffset>4536440</wp:posOffset>
                </wp:positionV>
                <wp:extent cx="3516630" cy="1564005"/>
                <wp:effectExtent l="0" t="0" r="13970" b="10795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630" cy="156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817BA" w14:textId="77777777" w:rsidR="005F1527" w:rsidRPr="00687897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D90AD9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Lust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auf</w:t>
                            </w:r>
                            <w:r w:rsidRPr="00D90AD9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: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3683043A" w14:textId="77777777" w:rsidR="005F1527" w:rsidRPr="00687897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687897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Wunsch:</w:t>
                            </w:r>
                            <w:r w:rsidRPr="0068789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5B45EDC0" w14:textId="77777777" w:rsidR="005F1527" w:rsidRPr="00687897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FDF40" id="Textfeld 45" o:spid="_x0000_s1032" type="#_x0000_t202" style="position:absolute;left:0;text-align:left;margin-left:-22.5pt;margin-top:357.2pt;width:276.9pt;height:1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" fillcolor="white [3201]" strokeweight=".5pt">
                <v:textbox>
                  <w:txbxContent>
                    <w:p w14:paraId="290817BA" w14:textId="77777777" w:rsidR="005F1527" w:rsidRPr="00687897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D90AD9">
                        <w:rPr>
                          <w:b/>
                          <w:bCs/>
                          <w:sz w:val="12"/>
                          <w:szCs w:val="12"/>
                        </w:rPr>
                        <w:t>Lust</w:t>
                      </w: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 xml:space="preserve"> auf</w:t>
                      </w:r>
                      <w:r w:rsidRPr="00D90AD9">
                        <w:rPr>
                          <w:b/>
                          <w:bCs/>
                          <w:sz w:val="12"/>
                          <w:szCs w:val="12"/>
                        </w:rPr>
                        <w:t>: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14:paraId="3683043A" w14:textId="77777777" w:rsidR="005F1527" w:rsidRPr="00687897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687897">
                        <w:rPr>
                          <w:b/>
                          <w:bCs/>
                          <w:sz w:val="12"/>
                          <w:szCs w:val="12"/>
                        </w:rPr>
                        <w:t>Wunsch:</w:t>
                      </w:r>
                      <w:r w:rsidRPr="00687897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14:paraId="5B45EDC0" w14:textId="77777777" w:rsidR="005F1527" w:rsidRPr="00687897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8C37E0" wp14:editId="6BC6FB90">
                <wp:simplePos x="0" y="0"/>
                <wp:positionH relativeFrom="column">
                  <wp:posOffset>-254635</wp:posOffset>
                </wp:positionH>
                <wp:positionV relativeFrom="paragraph">
                  <wp:posOffset>-1045210</wp:posOffset>
                </wp:positionV>
                <wp:extent cx="3529330" cy="309880"/>
                <wp:effectExtent l="0" t="0" r="13970" b="762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330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8826D" w14:textId="77777777" w:rsidR="005F1527" w:rsidRPr="00FD2B0C" w:rsidRDefault="005F1527" w:rsidP="005F1527">
                            <w:pPr>
                              <w:jc w:val="left"/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FF611B"/>
                                <w:sz w:val="20"/>
                                <w:szCs w:val="20"/>
                              </w:rPr>
                            </w:pPr>
                            <w:r w:rsidRPr="00FD2B0C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FF611B"/>
                                <w:sz w:val="20"/>
                                <w:szCs w:val="20"/>
                              </w:rPr>
                              <w:t xml:space="preserve">Zur Person: </w:t>
                            </w:r>
                            <w: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FF611B"/>
                                <w:sz w:val="20"/>
                                <w:szCs w:val="20"/>
                              </w:rPr>
                              <w:t>Name</w:t>
                            </w:r>
                            <w:r w:rsidRPr="00FD2B0C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FF611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FF611B"/>
                                <w:sz w:val="20"/>
                                <w:szCs w:val="20"/>
                              </w:rPr>
                              <w:t>Alter</w:t>
                            </w:r>
                            <w:r w:rsidRPr="00FD2B0C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FF611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FF611B"/>
                                <w:sz w:val="20"/>
                                <w:szCs w:val="20"/>
                              </w:rPr>
                              <w:t>Geschlecht</w:t>
                            </w:r>
                          </w:p>
                          <w:p w14:paraId="6C403522" w14:textId="77777777" w:rsidR="005F1527" w:rsidRPr="00FD2B0C" w:rsidRDefault="005F1527" w:rsidP="005F1527">
                            <w:pPr>
                              <w:jc w:val="left"/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FF611B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C37E0" id="Textfeld 7" o:spid="_x0000_s1033" type="#_x0000_t202" style="position:absolute;left:0;text-align:left;margin-left:-20.05pt;margin-top:-82.3pt;width:277.9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" fillcolor="white [3201]" strokeweight=".5pt">
                <v:textbox>
                  <w:txbxContent>
                    <w:p w14:paraId="09C8826D" w14:textId="77777777" w:rsidR="005F1527" w:rsidRPr="00FD2B0C" w:rsidRDefault="005F1527" w:rsidP="005F1527">
                      <w:pPr>
                        <w:jc w:val="left"/>
                        <w:rPr>
                          <w:rFonts w:ascii="Open Sans Semibold" w:hAnsi="Open Sans Semibold" w:cs="Open Sans Semibold"/>
                          <w:b/>
                          <w:bCs/>
                          <w:color w:val="FF611B"/>
                          <w:sz w:val="20"/>
                          <w:szCs w:val="20"/>
                        </w:rPr>
                      </w:pPr>
                      <w:r w:rsidRPr="00FD2B0C">
                        <w:rPr>
                          <w:rFonts w:ascii="Open Sans Semibold" w:hAnsi="Open Sans Semibold" w:cs="Open Sans Semibold"/>
                          <w:b/>
                          <w:bCs/>
                          <w:color w:val="FF611B"/>
                          <w:sz w:val="20"/>
                          <w:szCs w:val="20"/>
                        </w:rPr>
                        <w:t xml:space="preserve">Zur Person: </w:t>
                      </w:r>
                      <w:r>
                        <w:rPr>
                          <w:rFonts w:ascii="Open Sans Semibold" w:hAnsi="Open Sans Semibold" w:cs="Open Sans Semibold"/>
                          <w:b/>
                          <w:bCs/>
                          <w:color w:val="FF611B"/>
                          <w:sz w:val="20"/>
                          <w:szCs w:val="20"/>
                        </w:rPr>
                        <w:t>Name</w:t>
                      </w:r>
                      <w:r w:rsidRPr="00FD2B0C">
                        <w:rPr>
                          <w:rFonts w:ascii="Open Sans Semibold" w:hAnsi="Open Sans Semibold" w:cs="Open Sans Semibold"/>
                          <w:b/>
                          <w:bCs/>
                          <w:color w:val="FF611B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Open Sans Semibold" w:hAnsi="Open Sans Semibold" w:cs="Open Sans Semibold"/>
                          <w:b/>
                          <w:bCs/>
                          <w:color w:val="FF611B"/>
                          <w:sz w:val="20"/>
                          <w:szCs w:val="20"/>
                        </w:rPr>
                        <w:t>Alter</w:t>
                      </w:r>
                      <w:r w:rsidRPr="00FD2B0C">
                        <w:rPr>
                          <w:rFonts w:ascii="Open Sans Semibold" w:hAnsi="Open Sans Semibold" w:cs="Open Sans Semibold"/>
                          <w:b/>
                          <w:bCs/>
                          <w:color w:val="FF611B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Open Sans Semibold" w:hAnsi="Open Sans Semibold" w:cs="Open Sans Semibold"/>
                          <w:b/>
                          <w:bCs/>
                          <w:color w:val="FF611B"/>
                          <w:sz w:val="20"/>
                          <w:szCs w:val="20"/>
                        </w:rPr>
                        <w:t>Geschlecht</w:t>
                      </w:r>
                    </w:p>
                    <w:p w14:paraId="6C403522" w14:textId="77777777" w:rsidR="005F1527" w:rsidRPr="00FD2B0C" w:rsidRDefault="005F1527" w:rsidP="005F1527">
                      <w:pPr>
                        <w:jc w:val="left"/>
                        <w:rPr>
                          <w:rFonts w:ascii="Open Sans Semibold" w:hAnsi="Open Sans Semibold" w:cs="Open Sans Semibold"/>
                          <w:b/>
                          <w:bCs/>
                          <w:color w:val="FF611B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D0AEC8" wp14:editId="73C8B7AE">
                <wp:simplePos x="0" y="0"/>
                <wp:positionH relativeFrom="column">
                  <wp:posOffset>-280035</wp:posOffset>
                </wp:positionH>
                <wp:positionV relativeFrom="paragraph">
                  <wp:posOffset>2679065</wp:posOffset>
                </wp:positionV>
                <wp:extent cx="3529330" cy="309880"/>
                <wp:effectExtent l="0" t="0" r="13970" b="762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330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24E22" w14:textId="77777777" w:rsidR="005F1527" w:rsidRPr="005B204F" w:rsidRDefault="005F1527" w:rsidP="005F1527">
                            <w:pPr>
                              <w:rPr>
                                <w:color w:val="FF611B"/>
                                <w:sz w:val="18"/>
                                <w:szCs w:val="18"/>
                              </w:rPr>
                            </w:pPr>
                            <w:r w:rsidRPr="005B204F">
                              <w:rPr>
                                <w:color w:val="FF611B"/>
                                <w:sz w:val="18"/>
                                <w:szCs w:val="18"/>
                              </w:rPr>
                              <w:t>Wie sieht es außerhalb des Arbeitsplatzes aus?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0AEC8" id="Textfeld 8" o:spid="_x0000_s1034" type="#_x0000_t202" style="position:absolute;left:0;text-align:left;margin-left:-22.05pt;margin-top:210.95pt;width:277.9pt;height:2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" fillcolor="white [3201]" strokeweight=".5pt">
                <v:textbox>
                  <w:txbxContent>
                    <w:p w14:paraId="10D24E22" w14:textId="77777777" w:rsidR="005F1527" w:rsidRPr="005B204F" w:rsidRDefault="005F1527" w:rsidP="005F1527">
                      <w:pPr>
                        <w:rPr>
                          <w:color w:val="FF611B"/>
                          <w:sz w:val="18"/>
                          <w:szCs w:val="18"/>
                        </w:rPr>
                      </w:pPr>
                      <w:r w:rsidRPr="005B204F">
                        <w:rPr>
                          <w:color w:val="FF611B"/>
                          <w:sz w:val="18"/>
                          <w:szCs w:val="18"/>
                        </w:rPr>
                        <w:t>Wie sieht es außerhalb des Arbeitsplatzes aus?</w:t>
                      </w:r>
                    </w:p>
                  </w:txbxContent>
                </v:textbox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0F39FF" wp14:editId="219532C0">
                <wp:simplePos x="0" y="0"/>
                <wp:positionH relativeFrom="column">
                  <wp:posOffset>5925185</wp:posOffset>
                </wp:positionH>
                <wp:positionV relativeFrom="paragraph">
                  <wp:posOffset>4076700</wp:posOffset>
                </wp:positionV>
                <wp:extent cx="3709035" cy="309880"/>
                <wp:effectExtent l="0" t="0" r="12065" b="762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903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E1B73" w14:textId="77777777" w:rsidR="005F1527" w:rsidRPr="00FD2B0C" w:rsidRDefault="005F1527" w:rsidP="005F1527">
                            <w:pPr>
                              <w:rPr>
                                <w:color w:val="FF611B"/>
                                <w:sz w:val="20"/>
                                <w:szCs w:val="20"/>
                              </w:rPr>
                            </w:pPr>
                            <w:r w:rsidRPr="00FD2B0C">
                              <w:rPr>
                                <w:color w:val="FF611B"/>
                                <w:sz w:val="20"/>
                                <w:szCs w:val="20"/>
                              </w:rPr>
                              <w:t>Frust/Probleme/Herausforderungen/Sorgen:</w:t>
                            </w:r>
                          </w:p>
                          <w:p w14:paraId="03FFCF0A" w14:textId="77777777" w:rsidR="005F1527" w:rsidRPr="00FD2B0C" w:rsidRDefault="005F1527" w:rsidP="005F1527">
                            <w:pPr>
                              <w:rPr>
                                <w:color w:val="FF611B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F39FF" id="Textfeld 9" o:spid="_x0000_s1035" type="#_x0000_t202" style="position:absolute;left:0;text-align:left;margin-left:466.55pt;margin-top:321pt;width:292.05pt;height:2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" fillcolor="white [3201]" strokeweight=".5pt">
                <v:textbox>
                  <w:txbxContent>
                    <w:p w14:paraId="3ECE1B73" w14:textId="77777777" w:rsidR="005F1527" w:rsidRPr="00FD2B0C" w:rsidRDefault="005F1527" w:rsidP="005F1527">
                      <w:pPr>
                        <w:rPr>
                          <w:color w:val="FF611B"/>
                          <w:sz w:val="20"/>
                          <w:szCs w:val="20"/>
                        </w:rPr>
                      </w:pPr>
                      <w:r w:rsidRPr="00FD2B0C">
                        <w:rPr>
                          <w:color w:val="FF611B"/>
                          <w:sz w:val="20"/>
                          <w:szCs w:val="20"/>
                        </w:rPr>
                        <w:t>Frust/Probleme/Herausforderungen/Sorgen:</w:t>
                      </w:r>
                    </w:p>
                    <w:p w14:paraId="03FFCF0A" w14:textId="77777777" w:rsidR="005F1527" w:rsidRPr="00FD2B0C" w:rsidRDefault="005F1527" w:rsidP="005F1527">
                      <w:pPr>
                        <w:rPr>
                          <w:color w:val="FF611B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C5082A" wp14:editId="49BAE2A2">
                <wp:simplePos x="0" y="0"/>
                <wp:positionH relativeFrom="column">
                  <wp:posOffset>6200140</wp:posOffset>
                </wp:positionH>
                <wp:positionV relativeFrom="paragraph">
                  <wp:posOffset>2475230</wp:posOffset>
                </wp:positionV>
                <wp:extent cx="3425825" cy="1477645"/>
                <wp:effectExtent l="0" t="0" r="15875" b="825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1477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2926A" w14:textId="77777777" w:rsidR="005F1527" w:rsidRPr="006717D6" w:rsidRDefault="005F1527" w:rsidP="005F152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Was denkt sie/ fühlt sie?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5082A" id="Textfeld 13" o:spid="_x0000_s1036" type="#_x0000_t202" style="position:absolute;left:0;text-align:left;margin-left:488.2pt;margin-top:194.9pt;width:269.75pt;height:11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" fillcolor="white [3201]" strokeweight=".5pt">
                <v:textbox>
                  <w:txbxContent>
                    <w:p w14:paraId="7E32926A" w14:textId="77777777" w:rsidR="005F1527" w:rsidRPr="006717D6" w:rsidRDefault="005F1527" w:rsidP="005F1527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Was denkt sie/ fühlt sie?</w:t>
                      </w:r>
                    </w:p>
                  </w:txbxContent>
                </v:textbox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F63714" wp14:editId="5F0E7C14">
                <wp:simplePos x="0" y="0"/>
                <wp:positionH relativeFrom="column">
                  <wp:posOffset>6202680</wp:posOffset>
                </wp:positionH>
                <wp:positionV relativeFrom="paragraph">
                  <wp:posOffset>1386840</wp:posOffset>
                </wp:positionV>
                <wp:extent cx="3426460" cy="1038860"/>
                <wp:effectExtent l="0" t="0" r="15240" b="1524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6460" cy="1038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73B6C" w14:textId="77777777" w:rsidR="005F1527" w:rsidRPr="005B204F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5B204F">
                              <w:rPr>
                                <w:sz w:val="12"/>
                                <w:szCs w:val="12"/>
                              </w:rPr>
                              <w:t>Was sagt sie? Was macht sie?</w:t>
                            </w:r>
                          </w:p>
                          <w:p w14:paraId="0B7F5E4D" w14:textId="77777777" w:rsidR="005F1527" w:rsidRPr="005B204F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5B204F">
                              <w:rPr>
                                <w:sz w:val="12"/>
                                <w:szCs w:val="12"/>
                              </w:rPr>
                              <w:t xml:space="preserve">Zuhause: </w:t>
                            </w:r>
                          </w:p>
                          <w:p w14:paraId="30516F10" w14:textId="77777777" w:rsidR="005F1527" w:rsidRPr="005B204F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5B204F">
                              <w:rPr>
                                <w:sz w:val="12"/>
                                <w:szCs w:val="12"/>
                              </w:rPr>
                              <w:t xml:space="preserve">Arbeitsplatz: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63714" id="Textfeld 14" o:spid="_x0000_s1037" type="#_x0000_t202" style="position:absolute;left:0;text-align:left;margin-left:488.4pt;margin-top:109.2pt;width:269.8pt;height:8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" fillcolor="white [3201]" strokeweight=".5pt">
                <v:textbox>
                  <w:txbxContent>
                    <w:p w14:paraId="17073B6C" w14:textId="77777777" w:rsidR="005F1527" w:rsidRPr="005B204F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5B204F">
                        <w:rPr>
                          <w:sz w:val="12"/>
                          <w:szCs w:val="12"/>
                        </w:rPr>
                        <w:t>Was sagt sie? Was macht sie?</w:t>
                      </w:r>
                    </w:p>
                    <w:p w14:paraId="0B7F5E4D" w14:textId="77777777" w:rsidR="005F1527" w:rsidRPr="005B204F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5B204F">
                        <w:rPr>
                          <w:sz w:val="12"/>
                          <w:szCs w:val="12"/>
                        </w:rPr>
                        <w:t xml:space="preserve">Zuhause: </w:t>
                      </w:r>
                    </w:p>
                    <w:p w14:paraId="30516F10" w14:textId="77777777" w:rsidR="005F1527" w:rsidRPr="005B204F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5B204F">
                        <w:rPr>
                          <w:sz w:val="12"/>
                          <w:szCs w:val="12"/>
                        </w:rPr>
                        <w:t xml:space="preserve">Arbeitsplatz: </w:t>
                      </w:r>
                    </w:p>
                  </w:txbxContent>
                </v:textbox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82C033" wp14:editId="4DAF7453">
                <wp:simplePos x="0" y="0"/>
                <wp:positionH relativeFrom="column">
                  <wp:posOffset>6202045</wp:posOffset>
                </wp:positionH>
                <wp:positionV relativeFrom="paragraph">
                  <wp:posOffset>111760</wp:posOffset>
                </wp:positionV>
                <wp:extent cx="3434080" cy="1215390"/>
                <wp:effectExtent l="0" t="0" r="7620" b="1651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080" cy="1215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6A639" w14:textId="77777777" w:rsidR="005F1527" w:rsidRPr="005B204F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5B204F">
                              <w:rPr>
                                <w:sz w:val="12"/>
                                <w:szCs w:val="12"/>
                              </w:rPr>
                              <w:t>Was hört sie?</w:t>
                            </w:r>
                          </w:p>
                          <w:p w14:paraId="38739447" w14:textId="77777777" w:rsidR="005F1527" w:rsidRPr="005B204F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5B204F">
                              <w:rPr>
                                <w:sz w:val="12"/>
                                <w:szCs w:val="12"/>
                              </w:rPr>
                              <w:t>Zuhause:</w:t>
                            </w:r>
                          </w:p>
                          <w:p w14:paraId="450C2AC7" w14:textId="77777777" w:rsidR="005F1527" w:rsidRPr="005B204F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5B204F">
                              <w:rPr>
                                <w:sz w:val="12"/>
                                <w:szCs w:val="12"/>
                              </w:rPr>
                              <w:t xml:space="preserve">Auf Arbeit: </w:t>
                            </w:r>
                          </w:p>
                          <w:p w14:paraId="7ED1FCF7" w14:textId="77777777" w:rsidR="005F1527" w:rsidRPr="005B204F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5B204F">
                              <w:rPr>
                                <w:sz w:val="12"/>
                                <w:szCs w:val="12"/>
                              </w:rPr>
                              <w:t xml:space="preserve">Von </w:t>
                            </w:r>
                            <w:proofErr w:type="spellStart"/>
                            <w:r w:rsidRPr="005B204F">
                              <w:rPr>
                                <w:sz w:val="12"/>
                                <w:szCs w:val="12"/>
                              </w:rPr>
                              <w:t>MitarbeiterInnen</w:t>
                            </w:r>
                            <w:proofErr w:type="spellEnd"/>
                            <w:r w:rsidRPr="005B204F">
                              <w:rPr>
                                <w:sz w:val="12"/>
                                <w:szCs w:val="12"/>
                              </w:rPr>
                              <w:t xml:space="preserve">: </w:t>
                            </w:r>
                          </w:p>
                          <w:p w14:paraId="58E2866A" w14:textId="77777777" w:rsidR="005F1527" w:rsidRPr="005B204F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5B204F">
                              <w:rPr>
                                <w:sz w:val="12"/>
                                <w:szCs w:val="12"/>
                              </w:rPr>
                              <w:t xml:space="preserve">Von Vorgesetzten: </w:t>
                            </w:r>
                          </w:p>
                          <w:p w14:paraId="054B85ED" w14:textId="77777777" w:rsidR="005F1527" w:rsidRPr="005B204F" w:rsidRDefault="005F1527" w:rsidP="005F1527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5B204F">
                              <w:rPr>
                                <w:sz w:val="12"/>
                                <w:szCs w:val="12"/>
                              </w:rPr>
                              <w:t xml:space="preserve">Von Verbraucher/Kunden: </w:t>
                            </w:r>
                          </w:p>
                          <w:p w14:paraId="3D5D7A6A" w14:textId="77777777" w:rsidR="005F1527" w:rsidRPr="00BA53AF" w:rsidRDefault="005F1527" w:rsidP="005F1527">
                            <w:pPr>
                              <w:jc w:val="left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BA53AF"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14:paraId="462DF984" w14:textId="77777777" w:rsidR="005F1527" w:rsidRDefault="005F1527" w:rsidP="005F15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2C033" id="Textfeld 15" o:spid="_x0000_s1038" type="#_x0000_t202" style="position:absolute;left:0;text-align:left;margin-left:488.35pt;margin-top:8.8pt;width:270.4pt;height:9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" fillcolor="white [3201]" strokeweight=".5pt">
                <v:textbox>
                  <w:txbxContent>
                    <w:p w14:paraId="1296A639" w14:textId="77777777" w:rsidR="005F1527" w:rsidRPr="005B204F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5B204F">
                        <w:rPr>
                          <w:sz w:val="12"/>
                          <w:szCs w:val="12"/>
                        </w:rPr>
                        <w:t>Was hört sie?</w:t>
                      </w:r>
                    </w:p>
                    <w:p w14:paraId="38739447" w14:textId="77777777" w:rsidR="005F1527" w:rsidRPr="005B204F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5B204F">
                        <w:rPr>
                          <w:sz w:val="12"/>
                          <w:szCs w:val="12"/>
                        </w:rPr>
                        <w:t>Zuhause:</w:t>
                      </w:r>
                    </w:p>
                    <w:p w14:paraId="450C2AC7" w14:textId="77777777" w:rsidR="005F1527" w:rsidRPr="005B204F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5B204F">
                        <w:rPr>
                          <w:sz w:val="12"/>
                          <w:szCs w:val="12"/>
                        </w:rPr>
                        <w:t xml:space="preserve">Auf Arbeit: </w:t>
                      </w:r>
                    </w:p>
                    <w:p w14:paraId="7ED1FCF7" w14:textId="77777777" w:rsidR="005F1527" w:rsidRPr="005B204F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5B204F">
                        <w:rPr>
                          <w:sz w:val="12"/>
                          <w:szCs w:val="12"/>
                        </w:rPr>
                        <w:t xml:space="preserve">Von </w:t>
                      </w:r>
                      <w:proofErr w:type="spellStart"/>
                      <w:r w:rsidRPr="005B204F">
                        <w:rPr>
                          <w:sz w:val="12"/>
                          <w:szCs w:val="12"/>
                        </w:rPr>
                        <w:t>MitarbeiterInnen</w:t>
                      </w:r>
                      <w:proofErr w:type="spellEnd"/>
                      <w:r w:rsidRPr="005B204F">
                        <w:rPr>
                          <w:sz w:val="12"/>
                          <w:szCs w:val="12"/>
                        </w:rPr>
                        <w:t xml:space="preserve">: </w:t>
                      </w:r>
                    </w:p>
                    <w:p w14:paraId="58E2866A" w14:textId="77777777" w:rsidR="005F1527" w:rsidRPr="005B204F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5B204F">
                        <w:rPr>
                          <w:sz w:val="12"/>
                          <w:szCs w:val="12"/>
                        </w:rPr>
                        <w:t xml:space="preserve">Von Vorgesetzten: </w:t>
                      </w:r>
                    </w:p>
                    <w:p w14:paraId="054B85ED" w14:textId="77777777" w:rsidR="005F1527" w:rsidRPr="005B204F" w:rsidRDefault="005F1527" w:rsidP="005F1527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5B204F">
                        <w:rPr>
                          <w:sz w:val="12"/>
                          <w:szCs w:val="12"/>
                        </w:rPr>
                        <w:t xml:space="preserve">Von Verbraucher/Kunden: </w:t>
                      </w:r>
                    </w:p>
                    <w:p w14:paraId="3D5D7A6A" w14:textId="77777777" w:rsidR="005F1527" w:rsidRPr="00BA53AF" w:rsidRDefault="005F1527" w:rsidP="005F1527">
                      <w:pPr>
                        <w:jc w:val="left"/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 w:rsidRPr="00BA53AF">
                        <w:rPr>
                          <w:b/>
                          <w:bCs/>
                          <w:sz w:val="8"/>
                          <w:szCs w:val="8"/>
                        </w:rPr>
                        <w:t xml:space="preserve"> </w:t>
                      </w:r>
                    </w:p>
                    <w:p w14:paraId="462DF984" w14:textId="77777777" w:rsidR="005F1527" w:rsidRDefault="005F1527" w:rsidP="005F1527"/>
                  </w:txbxContent>
                </v:textbox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D3443F" wp14:editId="4A6A138A">
                <wp:simplePos x="0" y="0"/>
                <wp:positionH relativeFrom="column">
                  <wp:posOffset>3342640</wp:posOffset>
                </wp:positionH>
                <wp:positionV relativeFrom="paragraph">
                  <wp:posOffset>1529715</wp:posOffset>
                </wp:positionV>
                <wp:extent cx="2240280" cy="377825"/>
                <wp:effectExtent l="0" t="0" r="7620" b="1587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05B4C" w14:textId="77777777" w:rsidR="005F1527" w:rsidRPr="00177046" w:rsidRDefault="005F1527" w:rsidP="005F1527">
                            <w:pPr>
                              <w:jc w:val="left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FF611B"/>
                                <w:sz w:val="14"/>
                                <w:szCs w:val="14"/>
                              </w:rPr>
                              <w:t>Beruf / Anstellung als….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3443F" id="Textfeld 21" o:spid="_x0000_s1039" type="#_x0000_t202" style="position:absolute;left:0;text-align:left;margin-left:263.2pt;margin-top:120.45pt;width:176.4pt;height:2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" fillcolor="white [3201]" strokeweight=".5pt">
                <v:textbox>
                  <w:txbxContent>
                    <w:p w14:paraId="51405B4C" w14:textId="77777777" w:rsidR="005F1527" w:rsidRPr="00177046" w:rsidRDefault="005F1527" w:rsidP="005F1527">
                      <w:pPr>
                        <w:jc w:val="left"/>
                        <w:rPr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color w:val="FF611B"/>
                          <w:sz w:val="14"/>
                          <w:szCs w:val="14"/>
                        </w:rPr>
                        <w:t>Beruf / Anstellung als….</w:t>
                      </w:r>
                    </w:p>
                  </w:txbxContent>
                </v:textbox>
              </v:shape>
            </w:pict>
          </mc:Fallback>
        </mc:AlternateContent>
      </w:r>
      <w:r w:rsidRPr="005F1527">
        <w:drawing>
          <wp:anchor distT="0" distB="0" distL="114300" distR="114300" simplePos="0" relativeHeight="251677696" behindDoc="0" locked="0" layoutInCell="1" allowOverlap="1" wp14:anchorId="35CACAC7" wp14:editId="1BB3B5CC">
            <wp:simplePos x="0" y="0"/>
            <wp:positionH relativeFrom="column">
              <wp:posOffset>5652135</wp:posOffset>
            </wp:positionH>
            <wp:positionV relativeFrom="paragraph">
              <wp:posOffset>111125</wp:posOffset>
            </wp:positionV>
            <wp:extent cx="548640" cy="528320"/>
            <wp:effectExtent l="0" t="0" r="0" b="5080"/>
            <wp:wrapNone/>
            <wp:docPr id="18" name="Grafik 18" descr="Ein Bild, das Raum, Compu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schirmfoto 2020-04-29 um 16.53.57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4" t="7563" r="20560" b="5641"/>
                    <a:stretch/>
                  </pic:blipFill>
                  <pic:spPr bwMode="auto">
                    <a:xfrm>
                      <a:off x="0" y="0"/>
                      <a:ext cx="548640" cy="52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527">
        <w:drawing>
          <wp:anchor distT="0" distB="0" distL="114300" distR="114300" simplePos="0" relativeHeight="251678720" behindDoc="0" locked="0" layoutInCell="1" allowOverlap="1" wp14:anchorId="754D445C" wp14:editId="7500D7D4">
            <wp:simplePos x="0" y="0"/>
            <wp:positionH relativeFrom="column">
              <wp:posOffset>5647055</wp:posOffset>
            </wp:positionH>
            <wp:positionV relativeFrom="paragraph">
              <wp:posOffset>-1087755</wp:posOffset>
            </wp:positionV>
            <wp:extent cx="549910" cy="527685"/>
            <wp:effectExtent l="0" t="0" r="0" b="5715"/>
            <wp:wrapNone/>
            <wp:docPr id="23" name="Grafik 23" descr="Ein Bild, das Stereo, Uh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ildschirmfoto 2020-04-29 um 16.54.05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0" t="2533" r="5806" b="7654"/>
                    <a:stretch/>
                  </pic:blipFill>
                  <pic:spPr bwMode="auto">
                    <a:xfrm>
                      <a:off x="0" y="0"/>
                      <a:ext cx="549910" cy="52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527">
        <w:drawing>
          <wp:anchor distT="0" distB="0" distL="114300" distR="114300" simplePos="0" relativeHeight="251679744" behindDoc="0" locked="0" layoutInCell="1" allowOverlap="1" wp14:anchorId="4F940949" wp14:editId="4118F1CB">
            <wp:simplePos x="0" y="0"/>
            <wp:positionH relativeFrom="column">
              <wp:posOffset>5659755</wp:posOffset>
            </wp:positionH>
            <wp:positionV relativeFrom="paragraph">
              <wp:posOffset>1394460</wp:posOffset>
            </wp:positionV>
            <wp:extent cx="528955" cy="515620"/>
            <wp:effectExtent l="0" t="0" r="4445" b="5080"/>
            <wp:wrapNone/>
            <wp:docPr id="28" name="Grafik 28" descr="Ein Bild, das R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dschirmfoto 2020-04-29 um 16.54.11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7" t="10041" r="5974" b="8190"/>
                    <a:stretch/>
                  </pic:blipFill>
                  <pic:spPr bwMode="auto">
                    <a:xfrm>
                      <a:off x="0" y="0"/>
                      <a:ext cx="528955" cy="515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527">
        <w:drawing>
          <wp:anchor distT="0" distB="0" distL="114300" distR="114300" simplePos="0" relativeHeight="251680768" behindDoc="0" locked="0" layoutInCell="1" allowOverlap="1" wp14:anchorId="7A1091C5" wp14:editId="1A08079E">
            <wp:simplePos x="0" y="0"/>
            <wp:positionH relativeFrom="column">
              <wp:posOffset>5699125</wp:posOffset>
            </wp:positionH>
            <wp:positionV relativeFrom="paragraph">
              <wp:posOffset>2470150</wp:posOffset>
            </wp:positionV>
            <wp:extent cx="482600" cy="545465"/>
            <wp:effectExtent l="0" t="0" r="0" b="635"/>
            <wp:wrapNone/>
            <wp:docPr id="1067" name="Grafik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Bildschirmfoto 2020-04-30 um 10.17.36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4" t="13178" r="12638" b="15486"/>
                    <a:stretch/>
                  </pic:blipFill>
                  <pic:spPr bwMode="auto">
                    <a:xfrm>
                      <a:off x="0" y="0"/>
                      <a:ext cx="482600" cy="545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527">
        <w:drawing>
          <wp:anchor distT="0" distB="0" distL="114300" distR="114300" simplePos="0" relativeHeight="251681792" behindDoc="0" locked="0" layoutInCell="1" allowOverlap="1" wp14:anchorId="0755E4C1" wp14:editId="1CB9ABFF">
            <wp:simplePos x="0" y="0"/>
            <wp:positionH relativeFrom="column">
              <wp:posOffset>5790565</wp:posOffset>
            </wp:positionH>
            <wp:positionV relativeFrom="paragraph">
              <wp:posOffset>2957830</wp:posOffset>
            </wp:positionV>
            <wp:extent cx="434340" cy="398780"/>
            <wp:effectExtent l="0" t="0" r="0" b="0"/>
            <wp:wrapNone/>
            <wp:docPr id="1068" name="Grafik 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ldschirmfoto 2020-04-30 um 10.12.43.png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527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58B3C7" wp14:editId="5EAC8D68">
                <wp:simplePos x="0" y="0"/>
                <wp:positionH relativeFrom="column">
                  <wp:posOffset>5756275</wp:posOffset>
                </wp:positionH>
                <wp:positionV relativeFrom="paragraph">
                  <wp:posOffset>2834005</wp:posOffset>
                </wp:positionV>
                <wp:extent cx="447675" cy="237490"/>
                <wp:effectExtent l="12700" t="12700" r="34925" b="29210"/>
                <wp:wrapNone/>
                <wp:docPr id="1069" name="Gerade Verbindung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237490"/>
                        </a:xfrm>
                        <a:prstGeom prst="line">
                          <a:avLst/>
                        </a:prstGeom>
                        <a:ln w="38100" cmpd="sng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A512F" id="Gerade Verbindung 106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25pt,223.15pt" to="488.5pt,24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" strokecolor="#47ccf8 [3205]" strokeweight="3pt">
                <v:stroke joinstyle="miter"/>
              </v:lin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7DC89" wp14:editId="1286F688">
                <wp:simplePos x="0" y="0"/>
                <wp:positionH relativeFrom="column">
                  <wp:posOffset>5578475</wp:posOffset>
                </wp:positionH>
                <wp:positionV relativeFrom="paragraph">
                  <wp:posOffset>4314825</wp:posOffset>
                </wp:positionV>
                <wp:extent cx="452755" cy="0"/>
                <wp:effectExtent l="25400" t="63500" r="0" b="76200"/>
                <wp:wrapNone/>
                <wp:docPr id="48" name="Gerade Verbindung mit Pfei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8A9F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8" o:spid="_x0000_s1026" type="#_x0000_t32" style="position:absolute;margin-left:439.25pt;margin-top:339.75pt;width:35.6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" strokecolor="#fc8014 [3204]" strokeweight=".5pt">
                <v:stroke endarrow="block" joinstyle="miter"/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D2A1B9" wp14:editId="7F0233B7">
                <wp:simplePos x="0" y="0"/>
                <wp:positionH relativeFrom="column">
                  <wp:posOffset>3075940</wp:posOffset>
                </wp:positionH>
                <wp:positionV relativeFrom="paragraph">
                  <wp:posOffset>4366260</wp:posOffset>
                </wp:positionV>
                <wp:extent cx="444500" cy="0"/>
                <wp:effectExtent l="0" t="63500" r="0" b="76200"/>
                <wp:wrapNone/>
                <wp:docPr id="47" name="Gerade Verbindung mit Pfei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0D439" id="Gerade Verbindung mit Pfeil 47" o:spid="_x0000_s1026" type="#_x0000_t32" style="position:absolute;margin-left:242.2pt;margin-top:343.8pt;width: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" strokecolor="#fc8014 [3204]" strokeweight=".5pt">
                <v:stroke endarrow="block" joinstyle="miter"/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DEA4ED" wp14:editId="7812A99F">
                <wp:simplePos x="0" y="0"/>
                <wp:positionH relativeFrom="column">
                  <wp:posOffset>3345160</wp:posOffset>
                </wp:positionH>
                <wp:positionV relativeFrom="paragraph">
                  <wp:posOffset>-1046931</wp:posOffset>
                </wp:positionV>
                <wp:extent cx="2233762" cy="2377081"/>
                <wp:effectExtent l="0" t="0" r="14605" b="1079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762" cy="2377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108CF" w14:textId="77777777" w:rsidR="005F1527" w:rsidRPr="0096271C" w:rsidRDefault="005F1527" w:rsidP="005F1527">
                            <w:pPr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FF611B"/>
                                <w:sz w:val="20"/>
                                <w:szCs w:val="20"/>
                              </w:rPr>
                              <w:t>Foto</w:t>
                            </w:r>
                            <w:r w:rsidRPr="0096271C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EA4ED" id="Textfeld 20" o:spid="_x0000_s1040" type="#_x0000_t202" style="position:absolute;left:0;text-align:left;margin-left:263.4pt;margin-top:-82.45pt;width:175.9pt;height:18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" fillcolor="white [3201]" strokeweight=".5pt">
                <v:textbox>
                  <w:txbxContent>
                    <w:p w14:paraId="5DF108CF" w14:textId="77777777" w:rsidR="005F1527" w:rsidRPr="0096271C" w:rsidRDefault="005F1527" w:rsidP="005F1527">
                      <w:pPr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b/>
                          <w:bCs/>
                          <w:color w:val="FF611B"/>
                          <w:sz w:val="20"/>
                          <w:szCs w:val="20"/>
                        </w:rPr>
                        <w:t>Foto</w:t>
                      </w:r>
                      <w:r w:rsidRPr="0096271C">
                        <w:rPr>
                          <w:b/>
                          <w:bCs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175676C" w14:textId="77777777" w:rsidR="000121B0" w:rsidRDefault="000121B0" w:rsidP="00A16284">
      <w:pPr>
        <w:tabs>
          <w:tab w:val="clear" w:pos="426"/>
        </w:tabs>
        <w:ind w:left="284"/>
      </w:pPr>
    </w:p>
    <w:p w14:paraId="400D9E1C" w14:textId="348D7275" w:rsidR="000121B0" w:rsidRDefault="005F1527" w:rsidP="00A16284">
      <w:pPr>
        <w:tabs>
          <w:tab w:val="clear" w:pos="426"/>
        </w:tabs>
        <w:ind w:left="284"/>
      </w:pPr>
      <w:r w:rsidRPr="00691F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F8F79F" wp14:editId="218D15FB">
                <wp:simplePos x="0" y="0"/>
                <wp:positionH relativeFrom="column">
                  <wp:posOffset>-248613</wp:posOffset>
                </wp:positionH>
                <wp:positionV relativeFrom="paragraph">
                  <wp:posOffset>165735</wp:posOffset>
                </wp:positionV>
                <wp:extent cx="3529602" cy="310243"/>
                <wp:effectExtent l="0" t="0" r="13970" b="762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602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F7707" w14:textId="77777777" w:rsidR="005F1527" w:rsidRPr="00FD2B0C" w:rsidRDefault="005F1527" w:rsidP="005F1527">
                            <w:pPr>
                              <w:rPr>
                                <w:color w:val="FF611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611B"/>
                                <w:sz w:val="24"/>
                                <w:szCs w:val="24"/>
                              </w:rPr>
                              <w:t>Wie sieht ihr Arbeitsplatz / ihr Büro aus?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8F79F" id="Textfeld 17" o:spid="_x0000_s1041" type="#_x0000_t202" style="position:absolute;left:0;text-align:left;margin-left:-19.6pt;margin-top:13.05pt;width:277.9pt;height:2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" fillcolor="white [3201]" strokeweight=".5pt">
                <v:textbox>
                  <w:txbxContent>
                    <w:p w14:paraId="25DF7707" w14:textId="77777777" w:rsidR="005F1527" w:rsidRPr="00FD2B0C" w:rsidRDefault="005F1527" w:rsidP="005F1527">
                      <w:pPr>
                        <w:rPr>
                          <w:color w:val="FF611B"/>
                          <w:sz w:val="24"/>
                          <w:szCs w:val="24"/>
                        </w:rPr>
                      </w:pPr>
                      <w:r>
                        <w:rPr>
                          <w:color w:val="FF611B"/>
                          <w:sz w:val="24"/>
                          <w:szCs w:val="24"/>
                        </w:rPr>
                        <w:t>Wie sieht ihr Arbeitsplatz / ihr Büro aus?</w:t>
                      </w:r>
                    </w:p>
                  </w:txbxContent>
                </v:textbox>
              </v:shape>
            </w:pict>
          </mc:Fallback>
        </mc:AlternateContent>
      </w:r>
    </w:p>
    <w:p w14:paraId="65776605" w14:textId="6BFEE0AE" w:rsidR="000121B0" w:rsidRDefault="000121B0" w:rsidP="00A16284">
      <w:pPr>
        <w:tabs>
          <w:tab w:val="clear" w:pos="426"/>
        </w:tabs>
        <w:ind w:left="284"/>
      </w:pPr>
    </w:p>
    <w:p w14:paraId="3091C375" w14:textId="50E84984" w:rsidR="000121B0" w:rsidRDefault="000121B0" w:rsidP="00A16284">
      <w:pPr>
        <w:tabs>
          <w:tab w:val="clear" w:pos="426"/>
        </w:tabs>
        <w:ind w:left="284"/>
      </w:pPr>
    </w:p>
    <w:p w14:paraId="630419B9" w14:textId="23C272A0" w:rsidR="000121B0" w:rsidRDefault="000121B0" w:rsidP="00A16284">
      <w:pPr>
        <w:tabs>
          <w:tab w:val="clear" w:pos="426"/>
        </w:tabs>
        <w:ind w:left="284"/>
      </w:pPr>
    </w:p>
    <w:p w14:paraId="2F5BAD38" w14:textId="6164F59B" w:rsidR="000121B0" w:rsidRDefault="000121B0" w:rsidP="00A16284">
      <w:pPr>
        <w:tabs>
          <w:tab w:val="clear" w:pos="426"/>
        </w:tabs>
        <w:ind w:left="284"/>
      </w:pPr>
    </w:p>
    <w:p w14:paraId="6B10FD1B" w14:textId="7B1D9DAD" w:rsidR="000121B0" w:rsidRPr="00BF5F40" w:rsidRDefault="005F1527" w:rsidP="00A16284">
      <w:pPr>
        <w:tabs>
          <w:tab w:val="clear" w:pos="426"/>
        </w:tabs>
        <w:ind w:left="284"/>
      </w:pPr>
      <w:r w:rsidRPr="005F1527"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F96B41E" wp14:editId="26AAF7E1">
                <wp:simplePos x="0" y="0"/>
                <wp:positionH relativeFrom="column">
                  <wp:posOffset>3350219</wp:posOffset>
                </wp:positionH>
                <wp:positionV relativeFrom="paragraph">
                  <wp:posOffset>596367</wp:posOffset>
                </wp:positionV>
                <wp:extent cx="2246630" cy="1543665"/>
                <wp:effectExtent l="0" t="0" r="13970" b="1905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630" cy="1543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FE074" w14:textId="77777777" w:rsidR="005F1527" w:rsidRDefault="005F1527" w:rsidP="005F152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Bild des Unternehmens / der gewohnten Umgebung, wo sie lernt / arbeitet</w:t>
                            </w:r>
                          </w:p>
                          <w:p w14:paraId="04929983" w14:textId="77777777" w:rsidR="005F1527" w:rsidRDefault="005F1527" w:rsidP="005F152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17E221" w14:textId="77777777" w:rsidR="005F1527" w:rsidRPr="00CF4315" w:rsidRDefault="005F1527" w:rsidP="005F152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6B41E" id="Textfeld 22" o:spid="_x0000_s1042" type="#_x0000_t202" style="position:absolute;left:0;text-align:left;margin-left:263.8pt;margin-top:46.95pt;width:176.9pt;height:121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" fillcolor="white [3201]" strokeweight=".5pt">
                <v:textbox>
                  <w:txbxContent>
                    <w:p w14:paraId="433FE074" w14:textId="77777777" w:rsidR="005F1527" w:rsidRDefault="005F1527" w:rsidP="005F1527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Bild des Unternehmens / der gewohnten Umgebung, wo sie lernt / arbeitet</w:t>
                      </w:r>
                    </w:p>
                    <w:p w14:paraId="04929983" w14:textId="77777777" w:rsidR="005F1527" w:rsidRDefault="005F1527" w:rsidP="005F152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717E221" w14:textId="77777777" w:rsidR="005F1527" w:rsidRPr="00CF4315" w:rsidRDefault="005F1527" w:rsidP="005F1527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EA85CA" wp14:editId="1A10E56C">
                <wp:simplePos x="0" y="0"/>
                <wp:positionH relativeFrom="column">
                  <wp:posOffset>3425825</wp:posOffset>
                </wp:positionH>
                <wp:positionV relativeFrom="paragraph">
                  <wp:posOffset>2417117</wp:posOffset>
                </wp:positionV>
                <wp:extent cx="2327910" cy="309880"/>
                <wp:effectExtent l="0" t="0" r="8890" b="762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858827" w14:textId="77777777" w:rsidR="005F1527" w:rsidRPr="00FD2B0C" w:rsidRDefault="005F1527" w:rsidP="005F1527">
                            <w:pPr>
                              <w:jc w:val="center"/>
                              <w:rPr>
                                <w:color w:val="FF611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611B"/>
                                <w:sz w:val="20"/>
                                <w:szCs w:val="20"/>
                              </w:rPr>
                              <w:t>Was hilft ihr?</w:t>
                            </w:r>
                          </w:p>
                          <w:p w14:paraId="1AC4F30C" w14:textId="77777777" w:rsidR="005F1527" w:rsidRPr="00FD2B0C" w:rsidRDefault="005F1527" w:rsidP="005F1527">
                            <w:pPr>
                              <w:rPr>
                                <w:color w:val="FF611B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A85CA" id="Textfeld 16" o:spid="_x0000_s1043" type="#_x0000_t202" style="position:absolute;left:0;text-align:left;margin-left:269.75pt;margin-top:190.3pt;width:183.3pt;height:2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" fillcolor="white [3201]" strokeweight=".5pt">
                <v:textbox>
                  <w:txbxContent>
                    <w:p w14:paraId="21858827" w14:textId="77777777" w:rsidR="005F1527" w:rsidRPr="00FD2B0C" w:rsidRDefault="005F1527" w:rsidP="005F1527">
                      <w:pPr>
                        <w:jc w:val="center"/>
                        <w:rPr>
                          <w:color w:val="FF611B"/>
                          <w:sz w:val="20"/>
                          <w:szCs w:val="20"/>
                        </w:rPr>
                      </w:pPr>
                      <w:r>
                        <w:rPr>
                          <w:color w:val="FF611B"/>
                          <w:sz w:val="20"/>
                          <w:szCs w:val="20"/>
                        </w:rPr>
                        <w:t>Was hilft ihr?</w:t>
                      </w:r>
                    </w:p>
                    <w:p w14:paraId="1AC4F30C" w14:textId="77777777" w:rsidR="005F1527" w:rsidRPr="00FD2B0C" w:rsidRDefault="005F1527" w:rsidP="005F1527">
                      <w:pPr>
                        <w:rPr>
                          <w:color w:val="FF611B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1527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305B3" wp14:editId="641B71BC">
                <wp:simplePos x="0" y="0"/>
                <wp:positionH relativeFrom="column">
                  <wp:posOffset>3427730</wp:posOffset>
                </wp:positionH>
                <wp:positionV relativeFrom="paragraph">
                  <wp:posOffset>2753995</wp:posOffset>
                </wp:positionV>
                <wp:extent cx="2327910" cy="1891030"/>
                <wp:effectExtent l="0" t="0" r="8890" b="13970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1891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5FDDA" w14:textId="58ACAAE6" w:rsidR="005F1527" w:rsidRPr="009A694B" w:rsidRDefault="005F1527" w:rsidP="005F1527">
                            <w:pPr>
                              <w:tabs>
                                <w:tab w:val="clear" w:pos="426"/>
                                <w:tab w:val="left" w:pos="709"/>
                              </w:tabs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05B3" id="Textfeld 46" o:spid="_x0000_s1044" type="#_x0000_t202" style="position:absolute;left:0;text-align:left;margin-left:269.9pt;margin-top:216.85pt;width:183.3pt;height:14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" fillcolor="white [3201]" strokeweight=".5pt">
                <v:textbox>
                  <w:txbxContent>
                    <w:p w14:paraId="44D5FDDA" w14:textId="58ACAAE6" w:rsidR="005F1527" w:rsidRPr="009A694B" w:rsidRDefault="005F1527" w:rsidP="005F1527">
                      <w:pPr>
                        <w:tabs>
                          <w:tab w:val="clear" w:pos="426"/>
                          <w:tab w:val="left" w:pos="709"/>
                        </w:tabs>
                        <w:jc w:val="lef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1F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368449" wp14:editId="15DCA024">
                <wp:simplePos x="0" y="0"/>
                <wp:positionH relativeFrom="column">
                  <wp:posOffset>-264795</wp:posOffset>
                </wp:positionH>
                <wp:positionV relativeFrom="paragraph">
                  <wp:posOffset>2737792</wp:posOffset>
                </wp:positionV>
                <wp:extent cx="3508085" cy="449084"/>
                <wp:effectExtent l="0" t="0" r="10160" b="825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085" cy="4490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4FF88" w14:textId="77777777" w:rsidR="005F1527" w:rsidRPr="00FD2B0C" w:rsidRDefault="005F1527" w:rsidP="005F1527">
                            <w:pPr>
                              <w:rPr>
                                <w:color w:val="FF611B"/>
                                <w:sz w:val="18"/>
                                <w:szCs w:val="18"/>
                              </w:rPr>
                            </w:pPr>
                            <w:r w:rsidRPr="00FD2B0C">
                              <w:rPr>
                                <w:color w:val="FF611B"/>
                                <w:sz w:val="18"/>
                                <w:szCs w:val="18"/>
                              </w:rPr>
                              <w:t>Wie erreicht sie ihre Ziele, überwindet ihre Probleme/ Was sind ihre Wünsche?</w:t>
                            </w:r>
                          </w:p>
                          <w:p w14:paraId="65BBCA16" w14:textId="77777777" w:rsidR="005F1527" w:rsidRPr="00FD2B0C" w:rsidRDefault="005F1527" w:rsidP="005F1527">
                            <w:pPr>
                              <w:rPr>
                                <w:color w:val="FF611B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68449" id="Textfeld 10" o:spid="_x0000_s1045" type="#_x0000_t202" style="position:absolute;left:0;text-align:left;margin-left:-20.85pt;margin-top:215.55pt;width:276.25pt;height:3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" fillcolor="white [3201]" strokeweight=".5pt">
                <v:textbox>
                  <w:txbxContent>
                    <w:p w14:paraId="27B4FF88" w14:textId="77777777" w:rsidR="005F1527" w:rsidRPr="00FD2B0C" w:rsidRDefault="005F1527" w:rsidP="005F1527">
                      <w:pPr>
                        <w:rPr>
                          <w:color w:val="FF611B"/>
                          <w:sz w:val="18"/>
                          <w:szCs w:val="18"/>
                        </w:rPr>
                      </w:pPr>
                      <w:r w:rsidRPr="00FD2B0C">
                        <w:rPr>
                          <w:color w:val="FF611B"/>
                          <w:sz w:val="18"/>
                          <w:szCs w:val="18"/>
                        </w:rPr>
                        <w:t>Wie erreicht sie ihre Ziele, überwindet ihre Probleme/ Was sind ihre Wünsche?</w:t>
                      </w:r>
                    </w:p>
                    <w:p w14:paraId="65BBCA16" w14:textId="77777777" w:rsidR="005F1527" w:rsidRPr="00FD2B0C" w:rsidRDefault="005F1527" w:rsidP="005F1527">
                      <w:pPr>
                        <w:rPr>
                          <w:color w:val="FF611B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121B0" w:rsidRPr="00BF5F40" w:rsidSect="003F1A1D">
      <w:headerReference w:type="default" r:id="rId16"/>
      <w:footerReference w:type="default" r:id="rId17"/>
      <w:pgSz w:w="16840" w:h="11900" w:orient="landscape"/>
      <w:pgMar w:top="2089" w:right="1072" w:bottom="2138" w:left="1026" w:header="45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A9C33" w14:textId="77777777" w:rsidR="003350CA" w:rsidRDefault="003350CA" w:rsidP="00A94B75">
      <w:r>
        <w:separator/>
      </w:r>
    </w:p>
  </w:endnote>
  <w:endnote w:type="continuationSeparator" w:id="0">
    <w:p w14:paraId="493E81C3" w14:textId="77777777" w:rsidR="003350CA" w:rsidRDefault="003350CA" w:rsidP="00A9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Open Sans Semibold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BC9F3" w14:textId="77777777" w:rsidR="00A94B75" w:rsidRPr="0070576A" w:rsidRDefault="00A65F88" w:rsidP="001C0591">
    <w:pPr>
      <w:jc w:val="center"/>
    </w:pPr>
    <w:r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ECE258D" wp14:editId="058379C7">
              <wp:simplePos x="0" y="0"/>
              <wp:positionH relativeFrom="column">
                <wp:posOffset>3989849</wp:posOffset>
              </wp:positionH>
              <wp:positionV relativeFrom="paragraph">
                <wp:posOffset>-64278</wp:posOffset>
              </wp:positionV>
              <wp:extent cx="1551327" cy="86696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27" cy="86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02FA6" w14:textId="77777777" w:rsidR="00A65F88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  <w:p w14:paraId="4D40B910" w14:textId="77777777" w:rsidR="00A65F88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Deutsche Bank</w:t>
                          </w:r>
                        </w:p>
                        <w:p w14:paraId="470878C6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DE34870700240528988900</w:t>
                          </w:r>
                        </w:p>
                        <w:p w14:paraId="2B0E153A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DEUTDEDBCHE</w:t>
                          </w:r>
                        </w:p>
                        <w:p w14:paraId="56512EFB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E258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46" type="#_x0000_t202" style="position:absolute;left:0;text-align:left;margin-left:314.15pt;margin-top:-5.05pt;width:122.15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" filled="f" stroked="f">
              <v:textbox>
                <w:txbxContent>
                  <w:p w14:paraId="06502FA6" w14:textId="77777777" w:rsidR="00A65F88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  <w:p w14:paraId="4D40B910" w14:textId="77777777" w:rsidR="00A65F88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Deutsche Bank</w:t>
                    </w:r>
                  </w:p>
                  <w:p w14:paraId="470878C6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DE34870700240528988900</w:t>
                    </w:r>
                  </w:p>
                  <w:p w14:paraId="2B0E153A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DEUTDEDBCHE</w:t>
                    </w:r>
                  </w:p>
                  <w:p w14:paraId="56512EFB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F942A5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FE37BD2" wp14:editId="7511E76D">
              <wp:simplePos x="0" y="0"/>
              <wp:positionH relativeFrom="column">
                <wp:posOffset>2288650</wp:posOffset>
              </wp:positionH>
              <wp:positionV relativeFrom="paragraph">
                <wp:posOffset>-50449</wp:posOffset>
              </wp:positionV>
              <wp:extent cx="1954369" cy="852805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436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190156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Unsere Bankverbindung:</w:t>
                          </w:r>
                        </w:p>
                        <w:p w14:paraId="1454F778" w14:textId="77777777" w:rsidR="00F942A5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Ostsächsische Sparkasse Dresden</w:t>
                          </w:r>
                        </w:p>
                        <w:p w14:paraId="1AA6650E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DE54 8505 0300 0221 1551 55</w:t>
                          </w:r>
                        </w:p>
                        <w:p w14:paraId="7C7F85E0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OSDDDE81XXX</w:t>
                          </w:r>
                        </w:p>
                        <w:p w14:paraId="433FE0A1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E37BD2" id="Textfeld 12" o:spid="_x0000_s1047" type="#_x0000_t202" style="position:absolute;left:0;text-align:left;margin-left:180.2pt;margin-top:-3.95pt;width:153.9pt;height:6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" filled="f" stroked="f">
              <v:textbox>
                <w:txbxContent>
                  <w:p w14:paraId="02190156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Unsere Bankverbindung:</w:t>
                    </w:r>
                  </w:p>
                  <w:p w14:paraId="1454F778" w14:textId="77777777" w:rsidR="00F942A5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Ostsächsische Sparkasse Dresden</w:t>
                    </w:r>
                  </w:p>
                  <w:p w14:paraId="1AA6650E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DE54 8505 0300 0221 1551 55</w:t>
                    </w:r>
                  </w:p>
                  <w:p w14:paraId="7C7F85E0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OSDDDE81XXX</w:t>
                    </w:r>
                  </w:p>
                  <w:p w14:paraId="433FE0A1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1C0591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E82D05" wp14:editId="4813EC5C">
              <wp:simplePos x="0" y="0"/>
              <wp:positionH relativeFrom="column">
                <wp:posOffset>8399780</wp:posOffset>
              </wp:positionH>
              <wp:positionV relativeFrom="paragraph">
                <wp:posOffset>-54610</wp:posOffset>
              </wp:positionV>
              <wp:extent cx="996219" cy="852805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1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CD5CB" w14:textId="77777777" w:rsidR="001C0591" w:rsidRPr="006962C3" w:rsidRDefault="001C0591" w:rsidP="001C0591">
                          <w:pPr>
                            <w:jc w:val="right"/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von 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E82D05" id="Textfeld 1" o:spid="_x0000_s1048" type="#_x0000_t202" style="position:absolute;left:0;text-align:left;margin-left:661.4pt;margin-top:-4.3pt;width:78.45pt;height:6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" filled="f" stroked="f">
              <v:textbox>
                <w:txbxContent>
                  <w:p w14:paraId="0A8CD5CB" w14:textId="77777777" w:rsidR="001C0591" w:rsidRPr="006962C3" w:rsidRDefault="001C0591" w:rsidP="001C0591">
                    <w:pPr>
                      <w:jc w:val="right"/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von 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NUMPAGES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 w:rsidR="00AD3769" w:rsidRPr="0070576A">
      <w:rPr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5F7391" wp14:editId="4BE15BF7">
              <wp:simplePos x="0" y="0"/>
              <wp:positionH relativeFrom="column">
                <wp:posOffset>-828294</wp:posOffset>
              </wp:positionH>
              <wp:positionV relativeFrom="paragraph">
                <wp:posOffset>-128524</wp:posOffset>
              </wp:positionV>
              <wp:extent cx="11052048" cy="12192"/>
              <wp:effectExtent l="0" t="0" r="22860" b="13335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052048" cy="12192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7B4E22" id="Gerade Verbindung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2pt,-10.1pt" to="805.05pt,-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" strokecolor="#34495e [3200]" strokeweight=".5pt">
              <v:stroke joinstyle="miter"/>
            </v:line>
          </w:pict>
        </mc:Fallback>
      </mc:AlternateContent>
    </w:r>
    <w:r w:rsidR="001C0591" w:rsidRPr="001C0591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91E7DA" wp14:editId="3B7856DC">
              <wp:simplePos x="0" y="0"/>
              <wp:positionH relativeFrom="column">
                <wp:posOffset>0</wp:posOffset>
              </wp:positionH>
              <wp:positionV relativeFrom="paragraph">
                <wp:posOffset>-55245</wp:posOffset>
              </wp:positionV>
              <wp:extent cx="1026420" cy="85280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6420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C4623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SupraTix</w:t>
                          </w:r>
                          <w:proofErr w:type="spellEnd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GmbH</w:t>
                          </w:r>
                        </w:p>
                        <w:p w14:paraId="4ABB73D2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proofErr w:type="spellStart"/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Bautzner</w:t>
                          </w:r>
                          <w:proofErr w:type="spellEnd"/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Straße 45-47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, </w:t>
                          </w:r>
                        </w:p>
                        <w:p w14:paraId="14572798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010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99 Dresden</w:t>
                          </w:r>
                        </w:p>
                        <w:p w14:paraId="6E969FB3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91E7DA" id="Textfeld 5" o:spid="_x0000_s1049" type="#_x0000_t202" style="position:absolute;left:0;text-align:left;margin-left:0;margin-top:-4.35pt;width:80.8pt;height:6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" filled="f" stroked="f">
              <v:textbox>
                <w:txbxContent>
                  <w:p w14:paraId="0F1C4623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proofErr w:type="spellStart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SupraTix</w:t>
                    </w:r>
                    <w:proofErr w:type="spellEnd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GmbH</w:t>
                    </w:r>
                  </w:p>
                  <w:p w14:paraId="4ABB73D2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Bautzner</w:t>
                    </w:r>
                    <w:proofErr w:type="spellEnd"/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Straße 45-47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, </w:t>
                    </w:r>
                  </w:p>
                  <w:p w14:paraId="14572798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010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99 Dresden</w:t>
                    </w:r>
                  </w:p>
                  <w:p w14:paraId="6E969FB3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Deutschland</w:t>
                    </w:r>
                  </w:p>
                </w:txbxContent>
              </v:textbox>
            </v:shape>
          </w:pict>
        </mc:Fallback>
      </mc:AlternateContent>
    </w:r>
    <w:r w:rsidR="001C0591" w:rsidRPr="001C0591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2A90666" wp14:editId="79672DAD">
              <wp:simplePos x="0" y="0"/>
              <wp:positionH relativeFrom="column">
                <wp:posOffset>989965</wp:posOffset>
              </wp:positionH>
              <wp:positionV relativeFrom="paragraph">
                <wp:posOffset>-54610</wp:posOffset>
              </wp:positionV>
              <wp:extent cx="1298575" cy="852805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575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DF888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Amtsgericht Dresden, </w:t>
                          </w:r>
                        </w:p>
                        <w:p w14:paraId="1274379A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HRB 35384</w:t>
                          </w:r>
                        </w:p>
                        <w:p w14:paraId="0F85B948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USt</w:t>
                          </w:r>
                          <w:proofErr w:type="spellEnd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DE306190349</w:t>
                          </w:r>
                        </w:p>
                        <w:p w14:paraId="1821CAB0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G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F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Dipl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.-Ing.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Tobias </w:t>
                          </w:r>
                          <w:proofErr w:type="spellStart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Göcke</w:t>
                          </w:r>
                          <w:proofErr w:type="spellEnd"/>
                        </w:p>
                        <w:p w14:paraId="63697902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A90666" id="Textfeld 11" o:spid="_x0000_s1050" type="#_x0000_t202" style="position:absolute;left:0;text-align:left;margin-left:77.95pt;margin-top:-4.3pt;width:102.25pt;height:6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" filled="f" stroked="f">
              <v:textbox>
                <w:txbxContent>
                  <w:p w14:paraId="063DF888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Amtsgericht Dresden, </w:t>
                    </w:r>
                  </w:p>
                  <w:p w14:paraId="1274379A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HRB 35384</w:t>
                    </w:r>
                  </w:p>
                  <w:p w14:paraId="0F85B948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proofErr w:type="spellStart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USt</w:t>
                    </w:r>
                    <w:proofErr w:type="spellEnd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DE306190349</w:t>
                    </w:r>
                  </w:p>
                  <w:p w14:paraId="1821CAB0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G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F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Dipl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.-Ing.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Tobias </w:t>
                    </w:r>
                    <w:proofErr w:type="spellStart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Göcke</w:t>
                    </w:r>
                    <w:proofErr w:type="spellEnd"/>
                  </w:p>
                  <w:p w14:paraId="63697902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C130B" w14:textId="77777777" w:rsidR="003350CA" w:rsidRDefault="003350CA" w:rsidP="00A94B75">
      <w:r>
        <w:separator/>
      </w:r>
    </w:p>
  </w:footnote>
  <w:footnote w:type="continuationSeparator" w:id="0">
    <w:p w14:paraId="2212A6C1" w14:textId="77777777" w:rsidR="003350CA" w:rsidRDefault="003350CA" w:rsidP="00A9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4F307" w14:textId="77777777" w:rsidR="0044342A" w:rsidRDefault="00A65F88" w:rsidP="00A65F88">
    <w:pPr>
      <w:ind w:left="142"/>
    </w:pPr>
    <w:r>
      <w:rPr>
        <w:noProof/>
      </w:rPr>
      <w:drawing>
        <wp:inline distT="0" distB="0" distL="0" distR="0" wp14:anchorId="39957C15" wp14:editId="36C60BB2">
          <wp:extent cx="1111562" cy="334229"/>
          <wp:effectExtent l="0" t="0" r="0" b="0"/>
          <wp:docPr id="2" name="Grafik 2" descr="Ein Bild, das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TX_RGB_plainZeichenfläch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387" cy="35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C3793" w14:textId="77777777" w:rsidR="0044342A" w:rsidRPr="0070576A" w:rsidRDefault="00AD3769" w:rsidP="0044342A">
    <w:r w:rsidRPr="00A94B75">
      <w:rPr>
        <w:rFonts w:ascii="Open Sans Semibold" w:hAnsi="Open Sans Semibold"/>
        <w:b/>
        <w:bCs/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BB6BE0" wp14:editId="3F2663C4">
              <wp:simplePos x="0" y="0"/>
              <wp:positionH relativeFrom="column">
                <wp:posOffset>-767334</wp:posOffset>
              </wp:positionH>
              <wp:positionV relativeFrom="paragraph">
                <wp:posOffset>257937</wp:posOffset>
              </wp:positionV>
              <wp:extent cx="10924032" cy="0"/>
              <wp:effectExtent l="0" t="0" r="10795" b="1270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924032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64466"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4pt,20.3pt" to="799.75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" strokecolor="#34495e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2E12"/>
    <w:multiLevelType w:val="hybridMultilevel"/>
    <w:tmpl w:val="5BF6473E"/>
    <w:lvl w:ilvl="0" w:tplc="0346D0D4">
      <w:start w:val="1"/>
      <w:numFmt w:val="bullet"/>
      <w:pStyle w:val="Listenabsatz"/>
      <w:lvlText w:val=""/>
      <w:lvlJc w:val="left"/>
      <w:pPr>
        <w:ind w:left="786" w:hanging="360"/>
      </w:pPr>
      <w:rPr>
        <w:rFonts w:ascii="Symbol" w:hAnsi="Symbol" w:hint="default"/>
        <w:color w:val="FC8014" w:themeColor="accent1"/>
      </w:rPr>
    </w:lvl>
    <w:lvl w:ilvl="1" w:tplc="0407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1ABA025A"/>
    <w:multiLevelType w:val="multilevel"/>
    <w:tmpl w:val="DAFA694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u w:val="none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Open Sans Semibold" w:hAnsi="Open Sans Semibold" w:hint="default"/>
        <w:b w:val="0"/>
        <w:i w:val="0"/>
        <w:color w:val="FC8014"/>
        <w:sz w:val="24"/>
        <w:u w:val="none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A3E0FC4"/>
    <w:multiLevelType w:val="multilevel"/>
    <w:tmpl w:val="A04646BA"/>
    <w:lvl w:ilvl="0">
      <w:start w:val="1"/>
      <w:numFmt w:val="decimal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szCs w:val="22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27"/>
    <w:rsid w:val="000121B0"/>
    <w:rsid w:val="000273F6"/>
    <w:rsid w:val="000D4EA5"/>
    <w:rsid w:val="001C0591"/>
    <w:rsid w:val="00224977"/>
    <w:rsid w:val="0023382F"/>
    <w:rsid w:val="0027243C"/>
    <w:rsid w:val="00297F37"/>
    <w:rsid w:val="002A4580"/>
    <w:rsid w:val="002C1963"/>
    <w:rsid w:val="003350CA"/>
    <w:rsid w:val="0034508A"/>
    <w:rsid w:val="003F1A1D"/>
    <w:rsid w:val="0044342A"/>
    <w:rsid w:val="005200E4"/>
    <w:rsid w:val="00542C46"/>
    <w:rsid w:val="005F1527"/>
    <w:rsid w:val="006033B4"/>
    <w:rsid w:val="00605DF4"/>
    <w:rsid w:val="006062DC"/>
    <w:rsid w:val="00620322"/>
    <w:rsid w:val="00624ABB"/>
    <w:rsid w:val="00665E88"/>
    <w:rsid w:val="00670B2F"/>
    <w:rsid w:val="0070576A"/>
    <w:rsid w:val="007A7066"/>
    <w:rsid w:val="00821D61"/>
    <w:rsid w:val="00827489"/>
    <w:rsid w:val="00946414"/>
    <w:rsid w:val="00953916"/>
    <w:rsid w:val="009A6EF9"/>
    <w:rsid w:val="009B3E8B"/>
    <w:rsid w:val="009C0168"/>
    <w:rsid w:val="009C60AE"/>
    <w:rsid w:val="00A16284"/>
    <w:rsid w:val="00A30159"/>
    <w:rsid w:val="00A65F88"/>
    <w:rsid w:val="00A94B75"/>
    <w:rsid w:val="00A96221"/>
    <w:rsid w:val="00AD3769"/>
    <w:rsid w:val="00B23FD0"/>
    <w:rsid w:val="00B32410"/>
    <w:rsid w:val="00B4246E"/>
    <w:rsid w:val="00B90ED1"/>
    <w:rsid w:val="00BF5F40"/>
    <w:rsid w:val="00C72A6B"/>
    <w:rsid w:val="00D10590"/>
    <w:rsid w:val="00D41F01"/>
    <w:rsid w:val="00DB472E"/>
    <w:rsid w:val="00DE0B60"/>
    <w:rsid w:val="00E01149"/>
    <w:rsid w:val="00F06EBB"/>
    <w:rsid w:val="00F82BC1"/>
    <w:rsid w:val="00F942A5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331F3"/>
  <w14:defaultImageDpi w14:val="32767"/>
  <w15:chartTrackingRefBased/>
  <w15:docId w15:val="{1F8D8F6D-6708-A645-B0C9-FD52FCF8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F1527"/>
    <w:pPr>
      <w:tabs>
        <w:tab w:val="left" w:pos="426"/>
      </w:tabs>
      <w:jc w:val="both"/>
    </w:pPr>
    <w:rPr>
      <w:rFonts w:ascii="Open Sans" w:eastAsia="Open Sans" w:hAnsi="Open Sans" w:cs="Open Sans"/>
      <w:color w:val="181818" w:themeColor="background2" w:themeShade="1A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0B60"/>
    <w:pPr>
      <w:numPr>
        <w:numId w:val="9"/>
      </w:numPr>
      <w:spacing w:before="240" w:after="240"/>
      <w:ind w:left="431" w:hanging="431"/>
      <w:jc w:val="left"/>
      <w:outlineLvl w:val="0"/>
    </w:pPr>
    <w:rPr>
      <w:rFonts w:ascii="Open Sans Semibold" w:hAnsi="Open Sans Semibold"/>
      <w:b/>
      <w:bCs/>
      <w:iCs/>
      <w:color w:val="34495E"/>
      <w:sz w:val="28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E0B60"/>
    <w:pPr>
      <w:keepNext/>
      <w:keepLines/>
      <w:numPr>
        <w:ilvl w:val="1"/>
        <w:numId w:val="13"/>
      </w:numPr>
      <w:spacing w:before="240" w:after="240"/>
      <w:outlineLvl w:val="1"/>
    </w:pPr>
    <w:rPr>
      <w:rFonts w:ascii="Open Sans Semibold" w:eastAsiaTheme="majorEastAsia" w:hAnsi="Open Sans Semibold" w:cstheme="majorBidi"/>
      <w:b/>
      <w:bCs/>
      <w:color w:val="FC8014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0B60"/>
    <w:pPr>
      <w:keepNext/>
      <w:keepLines/>
      <w:numPr>
        <w:ilvl w:val="2"/>
        <w:numId w:val="13"/>
      </w:numPr>
      <w:spacing w:before="120" w:after="120"/>
      <w:outlineLvl w:val="2"/>
    </w:pPr>
    <w:rPr>
      <w:rFonts w:eastAsiaTheme="majorEastAsia" w:cstheme="majorBidi"/>
      <w:color w:val="FC8014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E0B60"/>
    <w:pPr>
      <w:keepNext/>
      <w:keepLines/>
      <w:numPr>
        <w:ilvl w:val="3"/>
        <w:numId w:val="13"/>
      </w:numPr>
      <w:spacing w:before="120" w:after="120"/>
      <w:outlineLvl w:val="3"/>
    </w:pPr>
    <w:rPr>
      <w:rFonts w:eastAsiaTheme="majorEastAsia" w:cstheme="majorBidi"/>
      <w:color w:val="7F8C8D" w:themeColor="accent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E0B60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C95E0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0B60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853E01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0B60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853E01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0B60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486481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0B60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uiPriority w:val="99"/>
    <w:semiHidden/>
    <w:unhideWhenUsed/>
    <w:rsid w:val="00DE0B60"/>
    <w:rPr>
      <w:color w:val="68C8CA" w:themeColor="followedHyperlink"/>
      <w:u w:val="single"/>
    </w:rPr>
  </w:style>
  <w:style w:type="paragraph" w:customStyle="1" w:styleId="BildunterschriftSupraTix">
    <w:name w:val="Bildunterschrift SupraTix"/>
    <w:basedOn w:val="Standard"/>
    <w:qFormat/>
    <w:rsid w:val="00DE0B60"/>
    <w:rPr>
      <w:color w:val="1ABC9C" w:themeColor="text2"/>
      <w:sz w:val="20"/>
    </w:rPr>
  </w:style>
  <w:style w:type="paragraph" w:styleId="Funotentext">
    <w:name w:val="footnote text"/>
    <w:aliases w:val="Fußnotentext SupraTix"/>
    <w:basedOn w:val="Standard"/>
    <w:link w:val="FunotentextZchn"/>
    <w:uiPriority w:val="99"/>
    <w:unhideWhenUsed/>
    <w:qFormat/>
    <w:rsid w:val="00DE0B60"/>
    <w:rPr>
      <w:rFonts w:ascii="Open Sans Light" w:hAnsi="Open Sans Light"/>
      <w:color w:val="34495E"/>
      <w:sz w:val="11"/>
      <w:szCs w:val="24"/>
    </w:rPr>
  </w:style>
  <w:style w:type="character" w:customStyle="1" w:styleId="FunotentextZchn">
    <w:name w:val="Fußnotentext Zchn"/>
    <w:aliases w:val="Fußnotentext SupraTix Zchn"/>
    <w:basedOn w:val="Absatz-Standardschriftart"/>
    <w:link w:val="Funotentext"/>
    <w:uiPriority w:val="99"/>
    <w:rsid w:val="00DE0B60"/>
    <w:rPr>
      <w:rFonts w:ascii="Open Sans Light" w:eastAsia="Open Sans" w:hAnsi="Open Sans Light" w:cs="Open Sans"/>
      <w:color w:val="34495E"/>
      <w:sz w:val="11"/>
      <w:lang w:eastAsia="de-DE"/>
    </w:rPr>
  </w:style>
  <w:style w:type="paragraph" w:customStyle="1" w:styleId="Funotentextverlinkung">
    <w:name w:val="Fußnotentextverlinkung"/>
    <w:basedOn w:val="Funotentext"/>
    <w:qFormat/>
    <w:rsid w:val="00DE0B60"/>
    <w:rPr>
      <w:color w:val="FC8014" w:themeColor="accent1"/>
    </w:rPr>
  </w:style>
  <w:style w:type="character" w:styleId="Funotenzeichen">
    <w:name w:val="footnote reference"/>
    <w:aliases w:val="Fußnotenzeichen SupraTix"/>
    <w:basedOn w:val="Absatz-Standardschriftart"/>
    <w:uiPriority w:val="99"/>
    <w:unhideWhenUsed/>
    <w:qFormat/>
    <w:rsid w:val="00DE0B60"/>
    <w:rPr>
      <w:sz w:val="13"/>
      <w:szCs w:val="13"/>
      <w:vertAlign w:val="superscript"/>
    </w:rPr>
  </w:style>
  <w:style w:type="character" w:styleId="Hyperlink">
    <w:name w:val="Hyperlink"/>
    <w:basedOn w:val="Absatz-Standardschriftart"/>
    <w:uiPriority w:val="99"/>
    <w:unhideWhenUsed/>
    <w:qFormat/>
    <w:rsid w:val="00DE0B60"/>
    <w:rPr>
      <w:color w:val="47CCF8" w:themeColor="accent2"/>
      <w:u w:val="single"/>
    </w:rPr>
  </w:style>
  <w:style w:type="paragraph" w:styleId="Listenabsatz">
    <w:name w:val="List Paragraph"/>
    <w:aliases w:val="Listenabsatz SupraTix"/>
    <w:basedOn w:val="Standard"/>
    <w:uiPriority w:val="34"/>
    <w:qFormat/>
    <w:rsid w:val="00DE0B60"/>
    <w:pPr>
      <w:numPr>
        <w:numId w:val="4"/>
      </w:numPr>
      <w:contextualSpacing/>
    </w:pPr>
    <w:rPr>
      <w:color w:val="34495E"/>
    </w:rPr>
  </w:style>
  <w:style w:type="table" w:styleId="Listentabelle7farbig">
    <w:name w:val="List Table 7 Colorful"/>
    <w:basedOn w:val="NormaleTabelle"/>
    <w:uiPriority w:val="52"/>
    <w:rsid w:val="00DE0B60"/>
    <w:rPr>
      <w:color w:val="34495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495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495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495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495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AE5" w:themeFill="text1" w:themeFillTint="33"/>
      </w:tcPr>
    </w:tblStylePr>
    <w:tblStylePr w:type="band1Horz">
      <w:tblPr/>
      <w:tcPr>
        <w:shd w:val="clear" w:color="auto" w:fill="D0DAE5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B6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B60"/>
    <w:rPr>
      <w:rFonts w:ascii="Times New Roman" w:eastAsia="Open Sans" w:hAnsi="Times New Roman" w:cs="Times New Roman"/>
      <w:color w:val="34495E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E0B60"/>
    <w:rPr>
      <w:rFonts w:ascii="Times New Roman" w:hAnsi="Times New Roman"/>
      <w:szCs w:val="24"/>
    </w:rPr>
  </w:style>
  <w:style w:type="table" w:styleId="Tabellenraster">
    <w:name w:val="Table Grid"/>
    <w:basedOn w:val="NormaleTabelle"/>
    <w:uiPriority w:val="59"/>
    <w:rsid w:val="00DE0B60"/>
    <w:tblPr>
      <w:tblBorders>
        <w:top w:val="single" w:sz="4" w:space="0" w:color="34495E" w:themeColor="text1"/>
        <w:left w:val="single" w:sz="4" w:space="0" w:color="34495E" w:themeColor="text1"/>
        <w:bottom w:val="single" w:sz="4" w:space="0" w:color="34495E" w:themeColor="text1"/>
        <w:right w:val="single" w:sz="4" w:space="0" w:color="34495E" w:themeColor="text1"/>
        <w:insideH w:val="single" w:sz="4" w:space="0" w:color="34495E" w:themeColor="text1"/>
        <w:insideV w:val="single" w:sz="4" w:space="0" w:color="34495E" w:themeColor="text1"/>
      </w:tblBorders>
    </w:tblPr>
  </w:style>
  <w:style w:type="paragraph" w:styleId="Titel">
    <w:name w:val="Title"/>
    <w:basedOn w:val="Standard"/>
    <w:next w:val="Standard"/>
    <w:link w:val="TitelZchn"/>
    <w:qFormat/>
    <w:rsid w:val="00F06EBB"/>
    <w:pPr>
      <w:jc w:val="center"/>
      <w:outlineLvl w:val="0"/>
    </w:pPr>
    <w:rPr>
      <w:b/>
      <w:bCs/>
      <w:color w:val="34495E"/>
      <w:sz w:val="32"/>
      <w:u w:val="single"/>
    </w:rPr>
  </w:style>
  <w:style w:type="character" w:customStyle="1" w:styleId="TitelZchn">
    <w:name w:val="Titel Zchn"/>
    <w:basedOn w:val="Absatz-Standardschriftart"/>
    <w:link w:val="Titel"/>
    <w:rsid w:val="00F06EBB"/>
    <w:rPr>
      <w:rFonts w:ascii="Open Sans" w:eastAsia="Open Sans" w:hAnsi="Open Sans" w:cs="Open Sans"/>
      <w:b/>
      <w:bCs/>
      <w:color w:val="34495E"/>
      <w:sz w:val="32"/>
      <w:szCs w:val="22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0B60"/>
    <w:rPr>
      <w:rFonts w:ascii="Open Sans Semibold" w:eastAsia="Open Sans" w:hAnsi="Open Sans Semibold" w:cs="Open Sans"/>
      <w:b/>
      <w:bCs/>
      <w:iCs/>
      <w:color w:val="34495E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0B60"/>
    <w:rPr>
      <w:rFonts w:ascii="Open Sans Semibold" w:eastAsiaTheme="majorEastAsia" w:hAnsi="Open Sans Semibold" w:cstheme="majorBidi"/>
      <w:b/>
      <w:bCs/>
      <w:color w:val="FC8014" w:themeColor="accent1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0B60"/>
    <w:rPr>
      <w:rFonts w:ascii="Open Sans" w:eastAsiaTheme="majorEastAsia" w:hAnsi="Open Sans" w:cstheme="majorBidi"/>
      <w:color w:val="FC8014" w:themeColor="accent1"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E0B60"/>
    <w:rPr>
      <w:rFonts w:ascii="Open Sans" w:eastAsiaTheme="majorEastAsia" w:hAnsi="Open Sans" w:cstheme="majorBidi"/>
      <w:color w:val="7F8C8D" w:themeColor="accent6"/>
      <w:sz w:val="22"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E0B60"/>
    <w:rPr>
      <w:rFonts w:asciiTheme="majorHAnsi" w:eastAsiaTheme="majorEastAsia" w:hAnsiTheme="majorHAnsi" w:cstheme="majorBidi"/>
      <w:color w:val="C95E02" w:themeColor="accent1" w:themeShade="BF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0B60"/>
    <w:rPr>
      <w:rFonts w:asciiTheme="majorHAnsi" w:eastAsiaTheme="majorEastAsia" w:hAnsiTheme="majorHAnsi" w:cstheme="majorBidi"/>
      <w:color w:val="853E01" w:themeColor="accent1" w:themeShade="7F"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0B60"/>
    <w:rPr>
      <w:rFonts w:asciiTheme="majorHAnsi" w:eastAsiaTheme="majorEastAsia" w:hAnsiTheme="majorHAnsi" w:cstheme="majorBidi"/>
      <w:i/>
      <w:iCs/>
      <w:color w:val="853E01" w:themeColor="accent1" w:themeShade="7F"/>
      <w:sz w:val="22"/>
      <w:szCs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0B60"/>
    <w:rPr>
      <w:rFonts w:asciiTheme="majorHAnsi" w:eastAsiaTheme="majorEastAsia" w:hAnsiTheme="majorHAnsi" w:cstheme="majorBidi"/>
      <w:color w:val="486481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0B60"/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DE0B60"/>
    <w:pPr>
      <w:keepLines/>
      <w:widowControl w:val="0"/>
      <w:tabs>
        <w:tab w:val="left" w:pos="480"/>
        <w:tab w:val="right" w:pos="9056"/>
      </w:tabs>
      <w:spacing w:before="120"/>
    </w:pPr>
    <w:rPr>
      <w:rFonts w:ascii="Open Sans Light" w:hAnsi="Open Sans Light"/>
      <w:color w:val="34495E" w:themeColor="text1"/>
      <w:sz w:val="18"/>
      <w:szCs w:val="24"/>
    </w:rPr>
  </w:style>
  <w:style w:type="paragraph" w:styleId="Verzeichnis2">
    <w:name w:val="toc 2"/>
    <w:basedOn w:val="Standard"/>
    <w:next w:val="Standard"/>
    <w:uiPriority w:val="39"/>
    <w:unhideWhenUsed/>
    <w:rsid w:val="00DE0B60"/>
    <w:pPr>
      <w:spacing w:before="240"/>
    </w:pPr>
    <w:rPr>
      <w:rFonts w:asciiTheme="minorHAnsi" w:hAnsiTheme="minorHAnsi"/>
      <w:b/>
      <w:bCs/>
      <w:color w:val="34495E"/>
    </w:rPr>
  </w:style>
  <w:style w:type="paragraph" w:styleId="Verzeichnis3">
    <w:name w:val="toc 3"/>
    <w:basedOn w:val="Standard"/>
    <w:next w:val="Standard"/>
    <w:autoRedefine/>
    <w:uiPriority w:val="39"/>
    <w:unhideWhenUsed/>
    <w:rsid w:val="00DE0B60"/>
    <w:pPr>
      <w:ind w:left="240"/>
    </w:pPr>
    <w:rPr>
      <w:rFonts w:asciiTheme="minorHAnsi" w:hAnsiTheme="minorHAnsi"/>
      <w:color w:val="34495E"/>
    </w:rPr>
  </w:style>
  <w:style w:type="paragraph" w:styleId="Verzeichnis4">
    <w:name w:val="toc 4"/>
    <w:basedOn w:val="Standard"/>
    <w:next w:val="Standard"/>
    <w:autoRedefine/>
    <w:uiPriority w:val="39"/>
    <w:unhideWhenUsed/>
    <w:rsid w:val="00DE0B60"/>
    <w:pPr>
      <w:ind w:left="480"/>
    </w:pPr>
    <w:rPr>
      <w:rFonts w:asciiTheme="minorHAnsi" w:hAnsiTheme="minorHAnsi"/>
      <w:color w:val="34495E"/>
    </w:rPr>
  </w:style>
  <w:style w:type="paragraph" w:styleId="Verzeichnis5">
    <w:name w:val="toc 5"/>
    <w:basedOn w:val="Standard"/>
    <w:next w:val="Standard"/>
    <w:autoRedefine/>
    <w:uiPriority w:val="39"/>
    <w:unhideWhenUsed/>
    <w:rsid w:val="00DE0B60"/>
    <w:pPr>
      <w:ind w:left="720"/>
    </w:pPr>
    <w:rPr>
      <w:rFonts w:asciiTheme="minorHAnsi" w:hAnsiTheme="minorHAnsi"/>
      <w:color w:val="34495E"/>
    </w:rPr>
  </w:style>
  <w:style w:type="paragraph" w:styleId="Verzeichnis6">
    <w:name w:val="toc 6"/>
    <w:basedOn w:val="Standard"/>
    <w:next w:val="Standard"/>
    <w:autoRedefine/>
    <w:uiPriority w:val="39"/>
    <w:unhideWhenUsed/>
    <w:rsid w:val="00DE0B60"/>
    <w:pPr>
      <w:ind w:left="960"/>
    </w:pPr>
    <w:rPr>
      <w:rFonts w:asciiTheme="minorHAnsi" w:hAnsiTheme="minorHAnsi"/>
      <w:color w:val="34495E"/>
    </w:rPr>
  </w:style>
  <w:style w:type="paragraph" w:styleId="Verzeichnis7">
    <w:name w:val="toc 7"/>
    <w:basedOn w:val="Standard"/>
    <w:next w:val="Standard"/>
    <w:autoRedefine/>
    <w:uiPriority w:val="39"/>
    <w:unhideWhenUsed/>
    <w:rsid w:val="00DE0B60"/>
    <w:pPr>
      <w:ind w:left="1200"/>
    </w:pPr>
    <w:rPr>
      <w:rFonts w:asciiTheme="minorHAnsi" w:hAnsiTheme="minorHAnsi"/>
      <w:color w:val="34495E"/>
    </w:rPr>
  </w:style>
  <w:style w:type="paragraph" w:styleId="Verzeichnis8">
    <w:name w:val="toc 8"/>
    <w:basedOn w:val="Standard"/>
    <w:next w:val="Standard"/>
    <w:autoRedefine/>
    <w:uiPriority w:val="39"/>
    <w:unhideWhenUsed/>
    <w:rsid w:val="00DE0B60"/>
    <w:pPr>
      <w:ind w:left="1440"/>
    </w:pPr>
    <w:rPr>
      <w:rFonts w:asciiTheme="minorHAnsi" w:hAnsiTheme="minorHAnsi"/>
      <w:color w:val="34495E"/>
    </w:rPr>
  </w:style>
  <w:style w:type="paragraph" w:styleId="Verzeichnis9">
    <w:name w:val="toc 9"/>
    <w:basedOn w:val="Standard"/>
    <w:next w:val="Standard"/>
    <w:autoRedefine/>
    <w:uiPriority w:val="39"/>
    <w:unhideWhenUsed/>
    <w:rsid w:val="00DE0B60"/>
    <w:pPr>
      <w:ind w:left="1680"/>
    </w:pPr>
    <w:rPr>
      <w:rFonts w:asciiTheme="minorHAnsi" w:hAnsiTheme="minorHAnsi"/>
      <w:color w:val="34495E"/>
    </w:rPr>
  </w:style>
  <w:style w:type="paragraph" w:styleId="Zitat">
    <w:name w:val="Quote"/>
    <w:basedOn w:val="Standard"/>
    <w:next w:val="Standard"/>
    <w:link w:val="ZitatZchn"/>
    <w:uiPriority w:val="29"/>
    <w:qFormat/>
    <w:rsid w:val="00BF5F40"/>
    <w:pPr>
      <w:ind w:left="426" w:right="561"/>
      <w:jc w:val="left"/>
    </w:pPr>
    <w:rPr>
      <w:i/>
      <w:color w:val="34495E"/>
    </w:rPr>
  </w:style>
  <w:style w:type="character" w:customStyle="1" w:styleId="ZitatZchn">
    <w:name w:val="Zitat Zchn"/>
    <w:basedOn w:val="Absatz-Standardschriftart"/>
    <w:link w:val="Zitat"/>
    <w:uiPriority w:val="29"/>
    <w:rsid w:val="00BF5F40"/>
    <w:rPr>
      <w:rFonts w:ascii="Open Sans" w:eastAsia="Open Sans" w:hAnsi="Open Sans" w:cs="Open Sans"/>
      <w:i/>
      <w:color w:val="34495E"/>
      <w:sz w:val="22"/>
      <w:szCs w:val="22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5F40"/>
    <w:pPr>
      <w:pBdr>
        <w:top w:val="single" w:sz="4" w:space="10" w:color="FC8014" w:themeColor="accent1"/>
        <w:bottom w:val="single" w:sz="4" w:space="10" w:color="FC8014" w:themeColor="accent1"/>
      </w:pBdr>
      <w:spacing w:before="360" w:after="360"/>
      <w:ind w:left="864" w:right="864"/>
      <w:jc w:val="center"/>
    </w:pPr>
    <w:rPr>
      <w:i/>
      <w:iCs/>
      <w:color w:val="FC801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5F40"/>
    <w:rPr>
      <w:rFonts w:ascii="Open Sans" w:eastAsia="Open Sans" w:hAnsi="Open Sans" w:cs="Open Sans"/>
      <w:i/>
      <w:iCs/>
      <w:color w:val="FC8014" w:themeColor="accent1"/>
      <w:sz w:val="22"/>
      <w:szCs w:val="22"/>
      <w:lang w:eastAsia="de-DE"/>
    </w:rPr>
  </w:style>
  <w:style w:type="character" w:styleId="SchwacherVerweis">
    <w:name w:val="Subtle Reference"/>
    <w:basedOn w:val="Absatz-Standardschriftart"/>
    <w:uiPriority w:val="31"/>
    <w:qFormat/>
    <w:rsid w:val="00BF5F40"/>
    <w:rPr>
      <w:smallCaps/>
      <w:color w:val="6789AB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5F40"/>
    <w:rPr>
      <w:b/>
      <w:bCs/>
      <w:smallCaps/>
      <w:color w:val="FC8014" w:themeColor="accent1"/>
      <w:spacing w:val="5"/>
    </w:rPr>
  </w:style>
  <w:style w:type="paragraph" w:styleId="Kopfzeile">
    <w:name w:val="header"/>
    <w:basedOn w:val="Standard"/>
    <w:link w:val="KopfzeileZchn"/>
    <w:unhideWhenUsed/>
    <w:rsid w:val="00AD3769"/>
    <w:pPr>
      <w:tabs>
        <w:tab w:val="clear" w:pos="426"/>
        <w:tab w:val="center" w:pos="4536"/>
        <w:tab w:val="right" w:pos="9072"/>
      </w:tabs>
    </w:pPr>
    <w:rPr>
      <w:color w:val="34495E"/>
    </w:rPr>
  </w:style>
  <w:style w:type="character" w:customStyle="1" w:styleId="KopfzeileZchn">
    <w:name w:val="Kopfzeile Zchn"/>
    <w:basedOn w:val="Absatz-Standardschriftart"/>
    <w:link w:val="Kopfzeile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Fuzeile">
    <w:name w:val="footer"/>
    <w:basedOn w:val="Standard"/>
    <w:link w:val="FuzeileZchn"/>
    <w:unhideWhenUsed/>
    <w:rsid w:val="00AD3769"/>
    <w:pPr>
      <w:tabs>
        <w:tab w:val="clear" w:pos="426"/>
        <w:tab w:val="center" w:pos="4536"/>
        <w:tab w:val="right" w:pos="9072"/>
      </w:tabs>
    </w:pPr>
    <w:rPr>
      <w:color w:val="34495E"/>
    </w:rPr>
  </w:style>
  <w:style w:type="character" w:customStyle="1" w:styleId="FuzeileZchn">
    <w:name w:val="Fußzeile Zchn"/>
    <w:basedOn w:val="Absatz-Standardschriftart"/>
    <w:link w:val="Fuzeile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aboelke/Library/Group%20Containers/UBF8T346G9.Office/User%20Content.localized/Templates.localized/SupraTixVorlage_quer_newlogo.dotx" TargetMode="External"/></Relationships>
</file>

<file path=word/theme/theme1.xml><?xml version="1.0" encoding="utf-8"?>
<a:theme xmlns:a="http://schemas.openxmlformats.org/drawingml/2006/main" name="SupraTix">
  <a:themeElements>
    <a:clrScheme name="SupraTix">
      <a:dk1>
        <a:srgbClr val="34495E"/>
      </a:dk1>
      <a:lt1>
        <a:srgbClr val="FFFFFF"/>
      </a:lt1>
      <a:dk2>
        <a:srgbClr val="1ABC9C"/>
      </a:dk2>
      <a:lt2>
        <a:srgbClr val="F1F1F1"/>
      </a:lt2>
      <a:accent1>
        <a:srgbClr val="FC8014"/>
      </a:accent1>
      <a:accent2>
        <a:srgbClr val="47CCF8"/>
      </a:accent2>
      <a:accent3>
        <a:srgbClr val="FBF748"/>
      </a:accent3>
      <a:accent4>
        <a:srgbClr val="9FCD5D"/>
      </a:accent4>
      <a:accent5>
        <a:srgbClr val="FF0A21"/>
      </a:accent5>
      <a:accent6>
        <a:srgbClr val="7F8C8D"/>
      </a:accent6>
      <a:hlink>
        <a:srgbClr val="1299BA"/>
      </a:hlink>
      <a:folHlink>
        <a:srgbClr val="68C8CA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praTix" id="{37ADD24A-7AF7-7C4F-A7AC-BA8047B35287}" vid="{B69A8E59-7811-9843-BE17-358FEF3C6DC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E62018DA2BE4295DE8C9E4AF8D329" ma:contentTypeVersion="10" ma:contentTypeDescription="Ein neues Dokument erstellen." ma:contentTypeScope="" ma:versionID="9f5d6b9340c6cfc8d0d937f85fd4f378">
  <xsd:schema xmlns:xsd="http://www.w3.org/2001/XMLSchema" xmlns:xs="http://www.w3.org/2001/XMLSchema" xmlns:p="http://schemas.microsoft.com/office/2006/metadata/properties" xmlns:ns2="e5e69462-0ad6-4dcc-9704-e53452ea5980" xmlns:ns3="b3b7e97f-e8f9-4b4f-9916-a60a92bebd6f" targetNamespace="http://schemas.microsoft.com/office/2006/metadata/properties" ma:root="true" ma:fieldsID="43f0e55abfd919c024b45c16a66dea3b" ns2:_="" ns3:_="">
    <xsd:import namespace="e5e69462-0ad6-4dcc-9704-e53452ea5980"/>
    <xsd:import namespace="b3b7e97f-e8f9-4b4f-9916-a60a92beb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69462-0ad6-4dcc-9704-e53452ea5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e97f-e8f9-4b4f-9916-a60a92beb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38566E-5F41-4F31-A48E-BA44D6D8B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69462-0ad6-4dcc-9704-e53452ea5980"/>
    <ds:schemaRef ds:uri="b3b7e97f-e8f9-4b4f-9916-a60a92beb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E2553-60FC-4587-BB90-5873176B6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AFE39-94B4-4E88-B083-373924ABC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305822-F5BB-6F4B-929F-2F37FF0A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SupraTixVorlage_quer_newlogo.dotx</Template>
  <TotalTime>0</TotalTime>
  <Pages>2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Bölke</cp:lastModifiedBy>
  <cp:revision>1</cp:revision>
  <cp:lastPrinted>2016-05-09T13:04:00Z</cp:lastPrinted>
  <dcterms:created xsi:type="dcterms:W3CDTF">2020-05-13T16:53:00Z</dcterms:created>
  <dcterms:modified xsi:type="dcterms:W3CDTF">2020-05-13T17:06:00Z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0x010100DAFE62018DA2BE4295DE8C9E4AF8D329</vt:lpwstr>
  </property>
</Properties>
</file>