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EF8FE" w14:textId="5A02336A" w:rsidR="008B66FE" w:rsidRDefault="008B66FE" w:rsidP="008B66FE">
      <w:pPr>
        <w:pStyle w:val="Kopfzeile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Die Development-Phase des </w:t>
      </w:r>
      <w:r w:rsidRPr="00D31022">
        <w:rPr>
          <w:noProof/>
          <w:sz w:val="36"/>
          <w:szCs w:val="36"/>
        </w:rPr>
        <w:t>ADDIE-Modell</w:t>
      </w:r>
      <w:r>
        <w:rPr>
          <w:noProof/>
          <w:sz w:val="36"/>
          <w:szCs w:val="36"/>
        </w:rPr>
        <w:t>s</w:t>
      </w:r>
    </w:p>
    <w:p w14:paraId="2B52FB38" w14:textId="77777777" w:rsidR="008B66FE" w:rsidRDefault="008B66FE" w:rsidP="008B66FE">
      <w:pPr>
        <w:pStyle w:val="Kopfzeile"/>
        <w:jc w:val="left"/>
        <w:rPr>
          <w:noProof/>
        </w:rPr>
      </w:pPr>
    </w:p>
    <w:p w14:paraId="297C701B" w14:textId="77777777" w:rsidR="008B66FE" w:rsidRDefault="008B66FE" w:rsidP="008B66FE">
      <w:r>
        <w:t>Das ADDIE-Modell</w:t>
      </w:r>
      <w:r>
        <w:rPr>
          <w:rStyle w:val="Funotenzeichen"/>
        </w:rPr>
        <w:footnoteReference w:id="1"/>
      </w:r>
      <w:r>
        <w:t xml:space="preserve"> ist e</w:t>
      </w:r>
      <w:r w:rsidRPr="00E14705">
        <w:t xml:space="preserve">in Produktentwicklungs-Paradigma. </w:t>
      </w:r>
      <w:r>
        <w:t>Es hilft beim Konzeptionieren von Trainings, Schulungen oder E-</w:t>
      </w:r>
      <w:proofErr w:type="spellStart"/>
      <w:r>
        <w:t>Learnings</w:t>
      </w:r>
      <w:proofErr w:type="spellEnd"/>
      <w:r>
        <w:t xml:space="preserve">. Es ist eine Gedankenstütze. ADDIE ist ein Akronym. </w:t>
      </w:r>
      <w:r w:rsidRPr="00E14705">
        <w:t xml:space="preserve">Zu den Komponenten gehören </w:t>
      </w:r>
      <w:r w:rsidRPr="00D31022">
        <w:rPr>
          <w:b/>
          <w:bCs/>
        </w:rPr>
        <w:t>A</w:t>
      </w:r>
      <w:r w:rsidRPr="00E14705">
        <w:t xml:space="preserve">nalyse, </w:t>
      </w:r>
      <w:r w:rsidRPr="00D31022">
        <w:rPr>
          <w:b/>
          <w:bCs/>
        </w:rPr>
        <w:t>D</w:t>
      </w:r>
      <w:r w:rsidRPr="00E14705">
        <w:t xml:space="preserve">esign, </w:t>
      </w:r>
      <w:r w:rsidRPr="00D31022">
        <w:rPr>
          <w:b/>
          <w:bCs/>
        </w:rPr>
        <w:t>E</w:t>
      </w:r>
      <w:r w:rsidRPr="00E14705">
        <w:t xml:space="preserve">ntwicklung, </w:t>
      </w:r>
      <w:r w:rsidRPr="00D31022">
        <w:rPr>
          <w:b/>
          <w:bCs/>
        </w:rPr>
        <w:t>I</w:t>
      </w:r>
      <w:r w:rsidRPr="00E14705">
        <w:t xml:space="preserve">mplementierung und </w:t>
      </w:r>
      <w:r w:rsidRPr="00D31022">
        <w:rPr>
          <w:b/>
          <w:bCs/>
        </w:rPr>
        <w:t>E</w:t>
      </w:r>
      <w:r w:rsidRPr="00E14705">
        <w:t>valuierung.</w:t>
      </w:r>
      <w:r>
        <w:t xml:space="preserve"> Wichtig zu wissen ist, dass nie alles ausgefüllt oder durchgeführt werden muss – am besten übt man das ADDIE-Modell ein oder zwei Mal anhand eines Beispiels ein und kristallisiert so die für einen wichtigen Elemente heraus. </w:t>
      </w:r>
    </w:p>
    <w:p w14:paraId="5FABF285" w14:textId="77777777" w:rsidR="000121B0" w:rsidRDefault="000121B0" w:rsidP="00A16284">
      <w:pPr>
        <w:tabs>
          <w:tab w:val="clear" w:pos="426"/>
        </w:tabs>
        <w:ind w:left="284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528"/>
        <w:gridCol w:w="6346"/>
      </w:tblGrid>
      <w:tr w:rsidR="008B66FE" w:rsidRPr="00086D44" w14:paraId="104A8035" w14:textId="77777777" w:rsidTr="008B66FE"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1F1F1" w:themeFill="background2"/>
          </w:tcPr>
          <w:p w14:paraId="2251A6A2" w14:textId="307518E6" w:rsidR="008B66FE" w:rsidRPr="008B66FE" w:rsidRDefault="008B66FE" w:rsidP="00A53172">
            <w:pPr>
              <w:tabs>
                <w:tab w:val="left" w:pos="6162"/>
              </w:tabs>
              <w:ind w:right="667"/>
              <w:rPr>
                <w:b/>
                <w:bCs/>
                <w:sz w:val="40"/>
                <w:szCs w:val="40"/>
              </w:rPr>
            </w:pPr>
            <w:r w:rsidRPr="008B66FE">
              <w:rPr>
                <w:b/>
                <w:bCs/>
                <w:sz w:val="40"/>
                <w:szCs w:val="40"/>
              </w:rPr>
              <w:t>D-EVELOPMENT – Was beinhaltet die Phase?</w:t>
            </w:r>
          </w:p>
          <w:p w14:paraId="31725331" w14:textId="77777777" w:rsidR="008B66FE" w:rsidRPr="00086D44" w:rsidRDefault="008B66FE" w:rsidP="00A53172">
            <w:r w:rsidRPr="00086D44">
              <w:t>Entwicklungsphase! Erstelle die Lernmittel und validiere Sie! Ziel: umfangreiche Lernressourcen erstellen</w:t>
            </w:r>
          </w:p>
          <w:p w14:paraId="09EE5D70" w14:textId="77777777" w:rsidR="008B66FE" w:rsidRPr="00086D44" w:rsidRDefault="008B66FE" w:rsidP="00A53172">
            <w:r w:rsidRPr="00086D44">
              <w:t>Validieren = feststellen, dass eine bestimmte Methode für einen bestimmten Zweck geeignet und gültig ist</w:t>
            </w:r>
          </w:p>
          <w:p w14:paraId="188354FA" w14:textId="77777777" w:rsidR="008B66FE" w:rsidRPr="00086D44" w:rsidRDefault="008B66FE" w:rsidP="00A53172">
            <w:r w:rsidRPr="00086D44">
              <w:t>1. Storyboard – Idee entwickeln / Vorstellung vom Kurs bekommen (gut für Stakeholder etc.)</w:t>
            </w:r>
          </w:p>
          <w:p w14:paraId="015FB2A5" w14:textId="66DDA62A" w:rsidR="008B66FE" w:rsidRPr="00086D44" w:rsidRDefault="008B66FE" w:rsidP="00A53172">
            <w:r w:rsidRPr="00086D44">
              <w:t xml:space="preserve">2. Prototyp zum </w:t>
            </w:r>
            <w:r>
              <w:t>T</w:t>
            </w:r>
            <w:r w:rsidRPr="00086D44">
              <w:t>esten einzelner Elemente</w:t>
            </w:r>
          </w:p>
          <w:p w14:paraId="4F5523C8" w14:textId="77777777" w:rsidR="008B66FE" w:rsidRPr="00086D44" w:rsidRDefault="008B66FE" w:rsidP="00A53172">
            <w:r w:rsidRPr="00086D44">
              <w:t>3. Testen zur Qualitätssicherung</w:t>
            </w:r>
          </w:p>
        </w:tc>
      </w:tr>
      <w:tr w:rsidR="008B66FE" w:rsidRPr="00086D44" w14:paraId="1CDD8F2F" w14:textId="77777777" w:rsidTr="008B66FE">
        <w:trPr>
          <w:trHeight w:val="1251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53A50" w14:textId="77777777" w:rsidR="008B66FE" w:rsidRPr="00DD39F7" w:rsidRDefault="008B66FE" w:rsidP="00A53172">
            <w:pPr>
              <w:tabs>
                <w:tab w:val="left" w:pos="1756"/>
              </w:tabs>
              <w:rPr>
                <w:b/>
              </w:rPr>
            </w:pPr>
            <w:r w:rsidRPr="00DD39F7">
              <w:rPr>
                <w:b/>
              </w:rPr>
              <w:t>1. Storyboard / Bauplan erstellen</w:t>
            </w:r>
          </w:p>
          <w:p w14:paraId="503AC65C" w14:textId="77777777" w:rsidR="008B66FE" w:rsidRPr="00DD39F7" w:rsidRDefault="008B66FE" w:rsidP="00A53172">
            <w:pPr>
              <w:tabs>
                <w:tab w:val="left" w:pos="1756"/>
              </w:tabs>
            </w:pPr>
            <w:r w:rsidRPr="00DD39F7">
              <w:t>- Elemente des E-Learning-Kurses festlegen, die auf jeder Kursseite angezeigt werden</w:t>
            </w:r>
          </w:p>
          <w:p w14:paraId="79D89335" w14:textId="77777777" w:rsidR="008B66FE" w:rsidRPr="00DD39F7" w:rsidRDefault="008B66FE" w:rsidP="00A53172">
            <w:pPr>
              <w:tabs>
                <w:tab w:val="left" w:pos="1756"/>
              </w:tabs>
            </w:pPr>
            <w:r w:rsidRPr="00DD39F7">
              <w:t xml:space="preserve">- </w:t>
            </w:r>
            <w:proofErr w:type="spellStart"/>
            <w:r w:rsidRPr="00DD39F7">
              <w:t>Audioscripts</w:t>
            </w:r>
            <w:proofErr w:type="spellEnd"/>
            <w:r w:rsidRPr="00DD39F7">
              <w:t xml:space="preserve"> erstellen</w:t>
            </w:r>
          </w:p>
          <w:p w14:paraId="049445A7" w14:textId="77777777" w:rsidR="008B66FE" w:rsidRPr="00DD39F7" w:rsidRDefault="008B66FE" w:rsidP="00A53172">
            <w:r w:rsidRPr="00DD39F7">
              <w:t>- sind Animationen vorgesehen?</w:t>
            </w:r>
          </w:p>
          <w:p w14:paraId="0DAD4E81" w14:textId="77777777" w:rsidR="008B66FE" w:rsidRDefault="008B66FE" w:rsidP="00A53172">
            <w:r w:rsidRPr="00DD39F7">
              <w:t>- hier werden Details für Grafik, Multimedia, Text, Audio-Elemente, Interaktivität und Navigation festgelegt</w:t>
            </w:r>
          </w:p>
          <w:p w14:paraId="16F9F3C6" w14:textId="77777777" w:rsidR="008B66FE" w:rsidRDefault="008B66FE" w:rsidP="00A53172"/>
          <w:p w14:paraId="4740D2A3" w14:textId="4CA953A0" w:rsidR="008B66FE" w:rsidRPr="00DD39F7" w:rsidRDefault="008B66FE" w:rsidP="00A53172"/>
        </w:tc>
      </w:tr>
      <w:tr w:rsidR="008B66FE" w:rsidRPr="008B66FE" w14:paraId="6088FE4E" w14:textId="77777777" w:rsidTr="008B66FE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7ACABAFD" w14:textId="77777777" w:rsidR="008B66FE" w:rsidRPr="008B66FE" w:rsidRDefault="008B66FE" w:rsidP="008B66FE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4E746F99" w14:textId="77777777" w:rsidR="008B66FE" w:rsidRPr="008B66FE" w:rsidRDefault="008B66FE" w:rsidP="008B66FE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299F54E8" w14:textId="44E32A76" w:rsidR="008B66FE" w:rsidRPr="008B66FE" w:rsidRDefault="008B66FE" w:rsidP="008B66FE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2FCABB2A" w14:textId="77777777" w:rsidTr="008B66FE">
        <w:trPr>
          <w:trHeight w:val="1251"/>
        </w:trPr>
        <w:tc>
          <w:tcPr>
            <w:tcW w:w="240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290CEC1" w14:textId="77777777" w:rsidR="008B66FE" w:rsidRPr="00DD39F7" w:rsidRDefault="008B66FE" w:rsidP="008B66FE">
            <w:pPr>
              <w:jc w:val="left"/>
            </w:pPr>
            <w:r w:rsidRPr="00DD39F7">
              <w:t>1) Planung eines Storyboards</w:t>
            </w:r>
          </w:p>
          <w:p w14:paraId="0858827B" w14:textId="77777777" w:rsidR="008B66FE" w:rsidRPr="00DD39F7" w:rsidRDefault="008B66FE" w:rsidP="008B66FE">
            <w:pPr>
              <w:jc w:val="left"/>
            </w:pPr>
          </w:p>
          <w:p w14:paraId="46925D49" w14:textId="77777777" w:rsidR="008B66FE" w:rsidRPr="00DD39F7" w:rsidRDefault="008B66FE" w:rsidP="008B66FE">
            <w:pPr>
              <w:jc w:val="left"/>
            </w:pPr>
            <w:r w:rsidRPr="00DD39F7">
              <w:t>Planen:</w:t>
            </w:r>
          </w:p>
          <w:p w14:paraId="7811979E" w14:textId="77777777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t>Umfang, Art der Inhalte, involvierte Personen, Ressourcen</w:t>
            </w:r>
          </w:p>
          <w:p w14:paraId="55F27EB6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2F3DEC3" w14:textId="77777777" w:rsidR="008B66FE" w:rsidRPr="00DD39F7" w:rsidRDefault="008B66FE" w:rsidP="008B66FE">
            <w:pPr>
              <w:jc w:val="left"/>
            </w:pPr>
            <w:r w:rsidRPr="00DD39F7">
              <w:t>Definiere das Projektteam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E90DFF" w14:textId="59E0D80B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746AB7D8" w14:textId="77777777" w:rsidTr="008B66FE">
        <w:trPr>
          <w:trHeight w:val="1251"/>
        </w:trPr>
        <w:tc>
          <w:tcPr>
            <w:tcW w:w="24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F7B17B2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048CE8D" w14:textId="77777777" w:rsidR="008B66FE" w:rsidRPr="00DD39F7" w:rsidRDefault="008B66FE" w:rsidP="008B66FE">
            <w:pPr>
              <w:jc w:val="left"/>
            </w:pPr>
            <w:r w:rsidRPr="00DD39F7">
              <w:t>Prüfe die Machbarkeit (Überblick über zeitliche und sachliche Ressourcen verschaffen)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2F5F60" w14:textId="37F07F6A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52BE572C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1BCEBB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ED6C01C" w14:textId="77777777" w:rsidR="008B66FE" w:rsidRPr="00DD39F7" w:rsidRDefault="008B66FE" w:rsidP="008B66FE">
            <w:pPr>
              <w:jc w:val="left"/>
            </w:pPr>
            <w:r w:rsidRPr="00DD39F7">
              <w:t>Plane den Kursaufbau</w:t>
            </w:r>
          </w:p>
          <w:p w14:paraId="3F94ECC1" w14:textId="77777777" w:rsidR="008B66FE" w:rsidRPr="00DD39F7" w:rsidRDefault="008B66FE" w:rsidP="008B66FE">
            <w:pPr>
              <w:jc w:val="left"/>
            </w:pPr>
            <w:r w:rsidRPr="00DD39F7">
              <w:t>- Welche Lernaktivitäten?</w:t>
            </w:r>
          </w:p>
          <w:p w14:paraId="4F4B883F" w14:textId="77777777" w:rsidR="008B66FE" w:rsidRPr="00DD39F7" w:rsidRDefault="008B66FE" w:rsidP="008B66FE">
            <w:pPr>
              <w:jc w:val="left"/>
            </w:pPr>
            <w:r w:rsidRPr="00DD39F7">
              <w:t>- Wie die Lernaktivitäten strukturieren?</w:t>
            </w:r>
          </w:p>
          <w:p w14:paraId="1FB6B474" w14:textId="77777777" w:rsidR="008B66FE" w:rsidRPr="00DD39F7" w:rsidRDefault="008B66FE" w:rsidP="008B66FE">
            <w:pPr>
              <w:jc w:val="left"/>
            </w:pPr>
            <w:r w:rsidRPr="00DD39F7">
              <w:t>- Welche Übungen will der Stakeholder?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4413F4" w14:textId="0099DEA4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71530C77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232386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E16C524" w14:textId="77777777" w:rsidR="008B66FE" w:rsidRPr="00DD39F7" w:rsidRDefault="008B66FE" w:rsidP="008B66FE">
            <w:pPr>
              <w:jc w:val="left"/>
            </w:pPr>
            <w:r w:rsidRPr="00DD39F7">
              <w:t xml:space="preserve">Welches Tool soll zur </w:t>
            </w:r>
            <w:proofErr w:type="spellStart"/>
            <w:r w:rsidRPr="00DD39F7">
              <w:t>Storyboardumsetzung</w:t>
            </w:r>
            <w:proofErr w:type="spellEnd"/>
            <w:r w:rsidRPr="00DD39F7">
              <w:t xml:space="preserve"> verwendet werden?</w:t>
            </w:r>
          </w:p>
          <w:p w14:paraId="0A95BA7E" w14:textId="77777777" w:rsidR="008B66FE" w:rsidRPr="00DD39F7" w:rsidRDefault="008B66FE" w:rsidP="008B66FE">
            <w:pPr>
              <w:jc w:val="left"/>
            </w:pPr>
          </w:p>
          <w:p w14:paraId="2D202108" w14:textId="77777777" w:rsidR="008B66FE" w:rsidRPr="00DD39F7" w:rsidRDefault="008B66FE" w:rsidP="008B66FE">
            <w:pPr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 xml:space="preserve">Word, </w:t>
            </w:r>
            <w:proofErr w:type="spellStart"/>
            <w:r w:rsidRPr="00DD39F7">
              <w:rPr>
                <w:lang w:val="en-US"/>
              </w:rPr>
              <w:t>Powerpoint</w:t>
            </w:r>
            <w:proofErr w:type="spellEnd"/>
            <w:r w:rsidRPr="00DD39F7">
              <w:rPr>
                <w:lang w:val="en-US"/>
              </w:rPr>
              <w:t xml:space="preserve">, </w:t>
            </w:r>
            <w:proofErr w:type="spellStart"/>
            <w:r w:rsidRPr="00DD39F7">
              <w:rPr>
                <w:lang w:val="en-US"/>
              </w:rPr>
              <w:t>Mindmapping</w:t>
            </w:r>
            <w:proofErr w:type="spellEnd"/>
            <w:r w:rsidRPr="00DD39F7">
              <w:rPr>
                <w:lang w:val="en-US"/>
              </w:rPr>
              <w:t xml:space="preserve">-Apps, welches </w:t>
            </w:r>
            <w:proofErr w:type="spellStart"/>
            <w:r w:rsidRPr="00DD39F7">
              <w:rPr>
                <w:lang w:val="en-US"/>
              </w:rPr>
              <w:t>Autorentool</w:t>
            </w:r>
            <w:proofErr w:type="spellEnd"/>
          </w:p>
          <w:p w14:paraId="449FFEA8" w14:textId="77777777" w:rsidR="008B66FE" w:rsidRPr="00DD39F7" w:rsidRDefault="008B66FE" w:rsidP="008B66FE">
            <w:pPr>
              <w:jc w:val="left"/>
              <w:rPr>
                <w:lang w:val="en-US"/>
              </w:rPr>
            </w:pPr>
          </w:p>
          <w:p w14:paraId="48F94933" w14:textId="77777777" w:rsidR="008B66FE" w:rsidRPr="00DD39F7" w:rsidRDefault="008B66FE" w:rsidP="008B66FE">
            <w:pPr>
              <w:jc w:val="left"/>
            </w:pPr>
            <w:r w:rsidRPr="00DD39F7">
              <w:t>Welches Budget steht zur Verfügung?</w:t>
            </w:r>
          </w:p>
          <w:p w14:paraId="1E79FF06" w14:textId="77777777" w:rsidR="008B66FE" w:rsidRPr="00DD39F7" w:rsidRDefault="008B66FE" w:rsidP="008B66FE">
            <w:pPr>
              <w:jc w:val="left"/>
            </w:pPr>
            <w:r w:rsidRPr="00DD39F7">
              <w:t>Braucht es speziellere Software?</w:t>
            </w:r>
          </w:p>
          <w:p w14:paraId="49394652" w14:textId="77777777" w:rsidR="008B66FE" w:rsidRPr="00DD39F7" w:rsidRDefault="008B66FE" w:rsidP="008B66FE">
            <w:pPr>
              <w:jc w:val="left"/>
            </w:pPr>
            <w:r w:rsidRPr="00DD39F7">
              <w:t>Ist gekaufte Software einfach zu verwenden?</w:t>
            </w:r>
          </w:p>
          <w:p w14:paraId="354B9A05" w14:textId="77777777" w:rsidR="008B66FE" w:rsidRPr="00DD39F7" w:rsidRDefault="008B66FE" w:rsidP="008B66FE">
            <w:pPr>
              <w:jc w:val="left"/>
            </w:pPr>
            <w:r w:rsidRPr="00DD39F7">
              <w:lastRenderedPageBreak/>
              <w:t>Gibt es Testversionen?</w:t>
            </w:r>
          </w:p>
          <w:p w14:paraId="306090AD" w14:textId="77777777" w:rsidR="008B66FE" w:rsidRPr="00DD39F7" w:rsidRDefault="008B66FE" w:rsidP="008B66FE">
            <w:pPr>
              <w:jc w:val="left"/>
            </w:pPr>
            <w:r w:rsidRPr="00DD39F7">
              <w:t>Muss ein Programm entwickelt werden?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F154E8" w14:textId="7D48F176" w:rsidR="008B66FE" w:rsidRPr="009E15ED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8B66FE" w14:paraId="50261CF1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0564C69F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062477DD" w14:textId="77777777" w:rsidR="008B66FE" w:rsidRPr="008B66FE" w:rsidRDefault="008B66F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4017124E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379DE1B3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1221D0" w14:textId="77777777" w:rsidR="008B66FE" w:rsidRPr="00DD39F7" w:rsidRDefault="008B66FE" w:rsidP="008B66FE">
            <w:pPr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 xml:space="preserve">2) </w:t>
            </w:r>
            <w:proofErr w:type="spellStart"/>
            <w:r w:rsidRPr="00DD39F7">
              <w:rPr>
                <w:lang w:val="en-US"/>
              </w:rPr>
              <w:t>Entwicklung</w:t>
            </w:r>
            <w:proofErr w:type="spellEnd"/>
            <w:r w:rsidRPr="00DD39F7">
              <w:rPr>
                <w:lang w:val="en-US"/>
              </w:rPr>
              <w:t xml:space="preserve"> des Storyboards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4A7EC13" w14:textId="77777777" w:rsidR="008B66FE" w:rsidRPr="00DD39F7" w:rsidRDefault="008B66FE" w:rsidP="008B66FE">
            <w:pPr>
              <w:jc w:val="left"/>
            </w:pPr>
            <w:r w:rsidRPr="00DD39F7">
              <w:t>Die Vorlage (Templates) verwenden, die Sie mögen</w:t>
            </w:r>
          </w:p>
          <w:p w14:paraId="791861A0" w14:textId="77777777" w:rsidR="008B66FE" w:rsidRPr="00DD39F7" w:rsidRDefault="008B66FE" w:rsidP="008B66FE">
            <w:pPr>
              <w:jc w:val="left"/>
            </w:pPr>
            <w:r w:rsidRPr="00DD39F7">
              <w:t xml:space="preserve">Hat </w:t>
            </w:r>
            <w:proofErr w:type="spellStart"/>
            <w:r w:rsidRPr="00DD39F7">
              <w:t>SupraTix</w:t>
            </w:r>
            <w:proofErr w:type="spellEnd"/>
            <w:r w:rsidRPr="00DD39F7">
              <w:t xml:space="preserve"> eine Vorlage?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656343" w14:textId="46F3C01A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258C8711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E85A22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2D6967A" w14:textId="77777777" w:rsidR="008B66FE" w:rsidRPr="00DD39F7" w:rsidRDefault="008B66FE" w:rsidP="008B66FE">
            <w:pPr>
              <w:jc w:val="left"/>
            </w:pPr>
            <w:r w:rsidRPr="00DD39F7">
              <w:t>Wie sehr geht es ins Detail?</w:t>
            </w:r>
          </w:p>
          <w:p w14:paraId="2D57B524" w14:textId="77777777" w:rsidR="008B66FE" w:rsidRPr="00DD39F7" w:rsidRDefault="008B66FE" w:rsidP="008B66FE">
            <w:pPr>
              <w:jc w:val="left"/>
            </w:pPr>
          </w:p>
          <w:p w14:paraId="18CCF26F" w14:textId="77777777" w:rsidR="008B66FE" w:rsidRPr="00DD39F7" w:rsidRDefault="008B66FE" w:rsidP="008B66FE">
            <w:pPr>
              <w:jc w:val="left"/>
            </w:pPr>
            <w:r w:rsidRPr="00DD39F7">
              <w:t>Zusammenfassen von Informationen zu Navigation und Links, Medien, Text, Interaktionen und Programmierhinweisen für Ihr Team und Ihre Stakeholder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7D4353" w14:textId="77777777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00149DFE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266EB2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C715C23" w14:textId="77777777" w:rsidR="008B66FE" w:rsidRPr="00DD39F7" w:rsidRDefault="008B66FE" w:rsidP="008B66FE">
            <w:pPr>
              <w:jc w:val="left"/>
            </w:pPr>
            <w:r w:rsidRPr="00DD39F7">
              <w:t>Einen visuellen Plan des Kurses aufstellen?</w:t>
            </w:r>
          </w:p>
          <w:p w14:paraId="13E86A68" w14:textId="77777777" w:rsidR="008B66FE" w:rsidRPr="00DD39F7" w:rsidRDefault="008B66FE" w:rsidP="008B66FE">
            <w:pPr>
              <w:jc w:val="left"/>
            </w:pPr>
          </w:p>
          <w:p w14:paraId="5646DA64" w14:textId="77777777" w:rsidR="008B66FE" w:rsidRPr="00DD39F7" w:rsidRDefault="008B66FE" w:rsidP="008B66FE">
            <w:pPr>
              <w:jc w:val="left"/>
            </w:pPr>
            <w:r w:rsidRPr="00DD39F7">
              <w:t>Wenn Inhalte dynamisch sind z. B., dann eine Art visuelle Karte erstellen, wie Lernende sich durch den Kurs navigieren können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F80CED" w14:textId="65A8ADC8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4FE7A5DD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FDCE19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0D87118" w14:textId="77777777" w:rsidR="008B66FE" w:rsidRPr="00DD39F7" w:rsidRDefault="008B66FE" w:rsidP="008B66FE">
            <w:pPr>
              <w:jc w:val="left"/>
            </w:pPr>
            <w:r w:rsidRPr="00DD39F7">
              <w:t>Referenzen im Storyboard angeben</w:t>
            </w:r>
          </w:p>
          <w:p w14:paraId="3A778F4B" w14:textId="77777777" w:rsidR="008B66FE" w:rsidRPr="00DD39F7" w:rsidRDefault="008B66FE" w:rsidP="008B66FE">
            <w:pPr>
              <w:jc w:val="left"/>
            </w:pPr>
          </w:p>
          <w:p w14:paraId="17C1078A" w14:textId="77777777" w:rsidR="008B66FE" w:rsidRPr="00DD39F7" w:rsidRDefault="008B66FE" w:rsidP="008B66FE">
            <w:pPr>
              <w:jc w:val="left"/>
            </w:pPr>
            <w:r w:rsidRPr="00DD39F7">
              <w:t>(z. B. Verlinkungen zu Quellen)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4B040F" w14:textId="77777777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9E15ED" w:rsidRPr="00086D44" w14:paraId="4811550C" w14:textId="77777777" w:rsidTr="00A53172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BF3D44" w14:textId="77777777" w:rsidR="009E15ED" w:rsidRPr="00DD39F7" w:rsidRDefault="009E15ED" w:rsidP="00A53172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E9E017D" w14:textId="77777777" w:rsidR="009E15ED" w:rsidRPr="00DD39F7" w:rsidRDefault="009E15ED" w:rsidP="00A53172">
            <w:pPr>
              <w:jc w:val="left"/>
            </w:pPr>
            <w:r>
              <w:t>Gestalte / Designe das User Interface!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AC038F" w14:textId="77777777" w:rsidR="009E15ED" w:rsidRPr="008B66FE" w:rsidRDefault="009E15ED" w:rsidP="00A53172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9E15ED" w:rsidRPr="00086D44" w14:paraId="552E9AF0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6A5E66" w14:textId="77777777" w:rsidR="009E15ED" w:rsidRPr="00DD39F7" w:rsidRDefault="009E15ED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2B429E0" w14:textId="5A0A194D" w:rsidR="009E15ED" w:rsidRPr="00DD39F7" w:rsidRDefault="009E15ED" w:rsidP="008B66FE">
            <w:pPr>
              <w:jc w:val="left"/>
            </w:pPr>
            <w:r>
              <w:t>Gestalte / Designe das User Experience!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B74068" w14:textId="77777777" w:rsidR="009E15ED" w:rsidRPr="008B66FE" w:rsidRDefault="009E15ED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8B66FE" w14:paraId="1AD05687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683826C3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4D33E6D3" w14:textId="77777777" w:rsidR="008B66FE" w:rsidRPr="008B66FE" w:rsidRDefault="008B66F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5B2AFA47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5CF38D98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D2F724" w14:textId="77777777" w:rsidR="008B66FE" w:rsidRPr="00DD39F7" w:rsidRDefault="008B66FE" w:rsidP="008B66FE">
            <w:pPr>
              <w:jc w:val="left"/>
            </w:pPr>
            <w:r w:rsidRPr="00DD39F7">
              <w:t>3) Anwendung des Storyboards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C5FCA1D" w14:textId="77777777" w:rsidR="008B66FE" w:rsidRPr="00DD39F7" w:rsidRDefault="008B66FE" w:rsidP="008B66FE">
            <w:pPr>
              <w:jc w:val="left"/>
            </w:pPr>
            <w:r w:rsidRPr="00DD39F7">
              <w:t>Teste das Storyboard mit dem Team / Stakeholdern</w:t>
            </w:r>
          </w:p>
          <w:p w14:paraId="71D9908D" w14:textId="77777777" w:rsidR="008B66FE" w:rsidRPr="00DD39F7" w:rsidRDefault="008B66FE" w:rsidP="008B66FE">
            <w:pPr>
              <w:jc w:val="left"/>
            </w:pPr>
          </w:p>
          <w:p w14:paraId="428B5F25" w14:textId="77777777" w:rsidR="008B66FE" w:rsidRPr="00DD39F7" w:rsidRDefault="008B66FE" w:rsidP="008B66FE">
            <w:pPr>
              <w:jc w:val="left"/>
            </w:pPr>
            <w:r w:rsidRPr="00DD39F7">
              <w:t>Zum Erreichen eines Konsens; gibt Projekt eine Richtung; Klären von Fragen zu Umfang und Design bevor man produziert</w:t>
            </w:r>
          </w:p>
          <w:p w14:paraId="77CDD3E6" w14:textId="77777777" w:rsidR="008B66FE" w:rsidRPr="00DD39F7" w:rsidRDefault="008B66FE" w:rsidP="008B66FE">
            <w:pPr>
              <w:jc w:val="left"/>
            </w:pPr>
          </w:p>
          <w:p w14:paraId="2E470702" w14:textId="77777777" w:rsidR="008B66FE" w:rsidRPr="00DD39F7" w:rsidRDefault="008B66FE" w:rsidP="008B66FE">
            <w:pPr>
              <w:jc w:val="left"/>
            </w:pPr>
            <w:r w:rsidRPr="00DD39F7">
              <w:t>Im Dokument „Änderungen verfolgen“ wählen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E4934B" w14:textId="4E8260DE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3B3FDE72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8BE90C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0782942" w14:textId="77777777" w:rsidR="008B66FE" w:rsidRPr="00DD39F7" w:rsidRDefault="008B66FE" w:rsidP="008B66FE">
            <w:pPr>
              <w:jc w:val="left"/>
            </w:pPr>
            <w:r w:rsidRPr="00DD39F7">
              <w:t xml:space="preserve">Feedback sammeln (wie in </w:t>
            </w:r>
            <w:proofErr w:type="spellStart"/>
            <w:r w:rsidRPr="00DD39F7">
              <w:t>google</w:t>
            </w:r>
            <w:proofErr w:type="spellEnd"/>
            <w:r w:rsidRPr="00DD39F7">
              <w:t xml:space="preserve"> </w:t>
            </w:r>
            <w:proofErr w:type="spellStart"/>
            <w:r w:rsidRPr="00DD39F7">
              <w:t>docs</w:t>
            </w:r>
            <w:proofErr w:type="spellEnd"/>
            <w:r w:rsidRPr="00DD39F7">
              <w:t xml:space="preserve"> bzw. Anmerkungen bei Word)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D38FC8" w14:textId="77777777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3AC70BF9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459FBF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60E1E2E" w14:textId="77777777" w:rsidR="008B66FE" w:rsidRPr="00DD39F7" w:rsidRDefault="008B66FE" w:rsidP="008B66FE">
            <w:pPr>
              <w:jc w:val="left"/>
            </w:pPr>
            <w:r w:rsidRPr="00DD39F7">
              <w:t>Möglichkeiten für effiziente Entwicklung nutzen</w:t>
            </w:r>
          </w:p>
          <w:p w14:paraId="56A8A29A" w14:textId="77777777" w:rsidR="008B66FE" w:rsidRPr="00DD39F7" w:rsidRDefault="008B66FE" w:rsidP="008B66FE">
            <w:pPr>
              <w:jc w:val="left"/>
            </w:pPr>
          </w:p>
          <w:p w14:paraId="1E72CA42" w14:textId="77777777" w:rsidR="008B66FE" w:rsidRPr="00DD39F7" w:rsidRDefault="008B66FE" w:rsidP="008B66FE">
            <w:pPr>
              <w:jc w:val="left"/>
            </w:pPr>
            <w:r w:rsidRPr="00DD39F7">
              <w:t>Aufgabenteilung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018138" w14:textId="45943FA0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2F56B8E6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232601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C759FF9" w14:textId="77777777" w:rsidR="008B66FE" w:rsidRPr="00DD39F7" w:rsidRDefault="008B66FE" w:rsidP="008B66FE">
            <w:pPr>
              <w:jc w:val="left"/>
            </w:pPr>
            <w:r w:rsidRPr="00DD39F7">
              <w:t>Beendigung des Storyboards:</w:t>
            </w:r>
          </w:p>
          <w:p w14:paraId="0786E25D" w14:textId="77777777" w:rsidR="008B66FE" w:rsidRPr="00DD39F7" w:rsidRDefault="008B66FE" w:rsidP="008B66FE">
            <w:pPr>
              <w:jc w:val="left"/>
            </w:pPr>
            <w:r w:rsidRPr="00DD39F7">
              <w:t>- = Meilenstein</w:t>
            </w:r>
          </w:p>
          <w:p w14:paraId="5CA6ACA0" w14:textId="77777777" w:rsidR="008B66FE" w:rsidRPr="00DD39F7" w:rsidRDefault="008B66FE" w:rsidP="008B66FE">
            <w:pPr>
              <w:jc w:val="left"/>
            </w:pPr>
            <w:r w:rsidRPr="00DD39F7">
              <w:t>- zur Absegnung mit Kunden</w:t>
            </w:r>
          </w:p>
          <w:p w14:paraId="013961BA" w14:textId="77777777" w:rsidR="008B66FE" w:rsidRPr="00DD39F7" w:rsidRDefault="008B66FE" w:rsidP="008B66FE">
            <w:pPr>
              <w:jc w:val="left"/>
            </w:pPr>
            <w:r w:rsidRPr="00DD39F7">
              <w:t>- erst nach Absegnung mit Produktion beginnen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66C9C1" w14:textId="06049421" w:rsidR="008B66FE" w:rsidRPr="008B66FE" w:rsidRDefault="008B66FE" w:rsidP="008B66FE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8B66FE" w:rsidRPr="00086D44" w14:paraId="66156559" w14:textId="77777777" w:rsidTr="008B66FE">
        <w:trPr>
          <w:trHeight w:val="1251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00EFC" w14:textId="77777777" w:rsidR="008B66FE" w:rsidRPr="00DD39F7" w:rsidRDefault="008B66FE" w:rsidP="008B66FE">
            <w:pPr>
              <w:tabs>
                <w:tab w:val="left" w:pos="1756"/>
              </w:tabs>
              <w:jc w:val="left"/>
              <w:rPr>
                <w:b/>
              </w:rPr>
            </w:pPr>
            <w:r w:rsidRPr="00DD39F7">
              <w:rPr>
                <w:b/>
              </w:rPr>
              <w:t>2. Prototyp entwickeln</w:t>
            </w:r>
          </w:p>
          <w:p w14:paraId="764B96F3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Modell oder rudimentäre Version des Kurses, damit Instruktionsdesigner  Funktionen oder Konzepte testen kann (wie Navigation und Interaktion innerhalb des E-Learning-Kurses)</w:t>
            </w:r>
          </w:p>
          <w:p w14:paraId="4CEACFB7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hilft Stakeholdern, einen Eindruck vom geplanten Kurs zu bekommen (wie sieht er aus? Wie funktioniert er?)</w:t>
            </w:r>
          </w:p>
          <w:p w14:paraId="672F8335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zum Look-</w:t>
            </w:r>
            <w:proofErr w:type="spellStart"/>
            <w:r w:rsidRPr="008B66FE">
              <w:rPr>
                <w:color w:val="7F8C8D" w:themeColor="accent6"/>
              </w:rPr>
              <w:t>and</w:t>
            </w:r>
            <w:proofErr w:type="spellEnd"/>
            <w:r w:rsidRPr="008B66FE">
              <w:rPr>
                <w:color w:val="7F8C8D" w:themeColor="accent6"/>
              </w:rPr>
              <w:t>-</w:t>
            </w:r>
            <w:proofErr w:type="spellStart"/>
            <w:r w:rsidRPr="008B66FE">
              <w:rPr>
                <w:color w:val="7F8C8D" w:themeColor="accent6"/>
              </w:rPr>
              <w:t>feel</w:t>
            </w:r>
            <w:proofErr w:type="spellEnd"/>
            <w:r w:rsidRPr="008B66FE">
              <w:rPr>
                <w:color w:val="7F8C8D" w:themeColor="accent6"/>
              </w:rPr>
              <w:t xml:space="preserve"> – Wirkung des Kurses</w:t>
            </w:r>
          </w:p>
          <w:p w14:paraId="24C97F64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auch gut: Stakeholder einzubeziehen, damit die die Inhalte prüfen können ebenso wie das Tempo der Kursentwicklung</w:t>
            </w:r>
          </w:p>
          <w:p w14:paraId="6128F1D3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nur bestimmte Elemente des Kurses testen</w:t>
            </w:r>
          </w:p>
          <w:p w14:paraId="45692687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Gestaltung des User Interfaces und User Experience</w:t>
            </w:r>
          </w:p>
          <w:p w14:paraId="5BFB306D" w14:textId="77777777" w:rsidR="008B66FE" w:rsidRDefault="008B66FE" w:rsidP="008B66FE">
            <w:pPr>
              <w:tabs>
                <w:tab w:val="left" w:pos="1756"/>
              </w:tabs>
              <w:jc w:val="left"/>
            </w:pPr>
          </w:p>
          <w:p w14:paraId="3F6D5496" w14:textId="77777777" w:rsidR="008B66FE" w:rsidRDefault="008B66FE" w:rsidP="008B66FE">
            <w:pPr>
              <w:tabs>
                <w:tab w:val="left" w:pos="1756"/>
              </w:tabs>
              <w:jc w:val="left"/>
            </w:pPr>
          </w:p>
          <w:p w14:paraId="6780ECAF" w14:textId="77777777" w:rsidR="008B66FE" w:rsidRDefault="008B66FE" w:rsidP="008B66FE">
            <w:pPr>
              <w:tabs>
                <w:tab w:val="left" w:pos="1756"/>
              </w:tabs>
              <w:jc w:val="left"/>
            </w:pPr>
          </w:p>
          <w:p w14:paraId="7AD204F7" w14:textId="6052E751" w:rsidR="008B66FE" w:rsidRPr="00DD39F7" w:rsidRDefault="008B66FE" w:rsidP="008B66FE">
            <w:pPr>
              <w:tabs>
                <w:tab w:val="left" w:pos="1756"/>
              </w:tabs>
              <w:jc w:val="left"/>
            </w:pPr>
          </w:p>
        </w:tc>
      </w:tr>
      <w:tr w:rsidR="008B66FE" w:rsidRPr="00086D44" w14:paraId="72C39C45" w14:textId="77777777" w:rsidTr="008B66FE">
        <w:trPr>
          <w:trHeight w:val="752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DFDA4" w14:textId="77777777" w:rsidR="008B66FE" w:rsidRPr="00DD39F7" w:rsidRDefault="008B66FE" w:rsidP="008B66FE">
            <w:pPr>
              <w:tabs>
                <w:tab w:val="left" w:pos="1756"/>
              </w:tabs>
              <w:jc w:val="left"/>
              <w:rPr>
                <w:b/>
              </w:rPr>
            </w:pPr>
            <w:r w:rsidRPr="00DD39F7">
              <w:rPr>
                <w:b/>
              </w:rPr>
              <w:lastRenderedPageBreak/>
              <w:t>3. Erstelle Materialien / Lerninhalt für alle Instruktionsziele bzw. Instruktionsstrategie (siehe dazu was bei Design festgehalten wurde)</w:t>
            </w:r>
          </w:p>
          <w:p w14:paraId="28587584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b/>
                <w:color w:val="7F8C8D" w:themeColor="accent6"/>
              </w:rPr>
              <w:t>-</w:t>
            </w:r>
            <w:r w:rsidRPr="008B66FE">
              <w:rPr>
                <w:color w:val="7F8C8D" w:themeColor="accent6"/>
              </w:rPr>
              <w:t xml:space="preserve"> Lernstile beachten</w:t>
            </w:r>
          </w:p>
          <w:p w14:paraId="64A102DF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Instruktionsstrategien</w:t>
            </w:r>
          </w:p>
          <w:p w14:paraId="0FF80E84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Lernziele</w:t>
            </w:r>
          </w:p>
          <w:p w14:paraId="3A5187D7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Lernaktivitäten</w:t>
            </w:r>
          </w:p>
          <w:p w14:paraId="64D50B2F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welche Schriftart, Farben?</w:t>
            </w:r>
          </w:p>
          <w:p w14:paraId="5C1B003C" w14:textId="77777777" w:rsidR="008B66FE" w:rsidRPr="008B66FE" w:rsidRDefault="008B66FE" w:rsidP="008B66FE">
            <w:pPr>
              <w:tabs>
                <w:tab w:val="left" w:pos="1756"/>
              </w:tabs>
              <w:jc w:val="left"/>
              <w:rPr>
                <w:color w:val="7F8C8D" w:themeColor="accent6"/>
              </w:rPr>
            </w:pPr>
            <w:r w:rsidRPr="008B66FE">
              <w:rPr>
                <w:color w:val="7F8C8D" w:themeColor="accent6"/>
              </w:rPr>
              <w:t>- welche Sprache</w:t>
            </w:r>
          </w:p>
          <w:p w14:paraId="12E4E8CC" w14:textId="77777777" w:rsidR="008B66FE" w:rsidRPr="00DD39F7" w:rsidRDefault="008B66FE" w:rsidP="008B66FE">
            <w:pPr>
              <w:tabs>
                <w:tab w:val="left" w:pos="1756"/>
              </w:tabs>
              <w:jc w:val="left"/>
            </w:pPr>
            <w:r w:rsidRPr="008B66FE">
              <w:rPr>
                <w:color w:val="7F8C8D" w:themeColor="accent6"/>
              </w:rPr>
              <w:t>- wie Multimedia einsetzen?</w:t>
            </w:r>
          </w:p>
        </w:tc>
      </w:tr>
      <w:tr w:rsidR="008B66FE" w:rsidRPr="008B66FE" w14:paraId="1757890C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7E045A2D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08045B80" w14:textId="77777777" w:rsidR="008B66FE" w:rsidRPr="008B66FE" w:rsidRDefault="008B66F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2A36E763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240888E8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4EEBD1" w14:textId="77777777" w:rsidR="008B66FE" w:rsidRPr="00DD39F7" w:rsidRDefault="008B66FE" w:rsidP="008B66FE">
            <w:pPr>
              <w:jc w:val="left"/>
              <w:rPr>
                <w:b/>
              </w:rPr>
            </w:pPr>
          </w:p>
          <w:p w14:paraId="4FB9885E" w14:textId="77777777" w:rsidR="008B66FE" w:rsidRPr="00DD39F7" w:rsidRDefault="008B66FE" w:rsidP="008B66FE">
            <w:pPr>
              <w:jc w:val="left"/>
            </w:pPr>
            <w:r w:rsidRPr="00DD39F7">
              <w:t xml:space="preserve">1) Instruktionsstrategie: </w:t>
            </w:r>
            <w:proofErr w:type="spellStart"/>
            <w:r w:rsidRPr="00DD39F7">
              <w:t>Beginning</w:t>
            </w:r>
            <w:proofErr w:type="spellEnd"/>
            <w:r w:rsidRPr="00DD39F7">
              <w:t xml:space="preserve"> </w:t>
            </w:r>
            <w:proofErr w:type="spellStart"/>
            <w:r w:rsidRPr="00DD39F7">
              <w:t>Activities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7287BE8" w14:textId="77777777" w:rsidR="008B66FE" w:rsidRDefault="008B66FE" w:rsidP="008B66FE">
            <w:pPr>
              <w:jc w:val="left"/>
            </w:pPr>
            <w:r w:rsidRPr="00DD39F7">
              <w:t>Entwickle motivationale Aufgaben, um die Aufmerksamkeit des Lernenden zu wecken</w:t>
            </w:r>
          </w:p>
          <w:p w14:paraId="1BB15704" w14:textId="42F92DA6" w:rsidR="008B66FE" w:rsidRPr="00DD39F7" w:rsidRDefault="008B66FE" w:rsidP="008B66FE">
            <w:pPr>
              <w:jc w:val="left"/>
              <w:rPr>
                <w:b/>
              </w:rPr>
            </w:pPr>
            <w:r>
              <w:t xml:space="preserve">(Fallbeispiele, </w:t>
            </w:r>
            <w:proofErr w:type="spellStart"/>
            <w:r>
              <w:t>Erklärvideo</w:t>
            </w:r>
            <w:proofErr w:type="spellEnd"/>
            <w:r>
              <w:t>,…)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380AF0" w14:textId="6C590B6C" w:rsidR="008B66FE" w:rsidRPr="008B66FE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086D44" w14:paraId="5B3B9277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78FF86" w14:textId="77777777" w:rsidR="008B66FE" w:rsidRPr="00DD39F7" w:rsidRDefault="008B66FE" w:rsidP="008B66FE">
            <w:pPr>
              <w:jc w:val="left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AEFB051" w14:textId="77777777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t>Gib Informationen bezüglich der Erwartungen/Ziele des Lerninhalts</w:t>
            </w:r>
          </w:p>
          <w:p w14:paraId="784BD7FB" w14:textId="4051890C" w:rsidR="008B66FE" w:rsidRPr="00DD39F7" w:rsidRDefault="008B66FE" w:rsidP="008B66FE">
            <w:pPr>
              <w:jc w:val="left"/>
            </w:pPr>
            <w:r>
              <w:t>(Kursbeschreibung des Lerninhalts)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A9C01B" w14:textId="26CCC49E" w:rsidR="008B66FE" w:rsidRPr="008B66FE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086D44" w14:paraId="77CB4FA2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6EC416" w14:textId="77777777" w:rsidR="008B66FE" w:rsidRPr="00DD39F7" w:rsidRDefault="008B66FE" w:rsidP="008B66FE">
            <w:pPr>
              <w:jc w:val="left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29013B" w14:textId="77777777" w:rsidR="008B66FE" w:rsidRDefault="008B66FE" w:rsidP="008B66FE">
            <w:pPr>
              <w:jc w:val="left"/>
            </w:pPr>
            <w:r w:rsidRPr="00DD39F7">
              <w:t>Überprüfe Kenntnisse und Fähigkeiten, die für den Beginn dieser Lernepisode erforderlich sind</w:t>
            </w:r>
          </w:p>
          <w:p w14:paraId="0F654634" w14:textId="0EE97799" w:rsidR="008B66FE" w:rsidRPr="00DD39F7" w:rsidRDefault="008B66FE" w:rsidP="008B66FE">
            <w:pPr>
              <w:jc w:val="left"/>
              <w:rPr>
                <w:b/>
              </w:rPr>
            </w:pPr>
            <w:r>
              <w:t>(Lesefähigkeit, Bilder sehen können, Ton hören,…)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94F6C3" w14:textId="2D9DE68D" w:rsidR="008B66FE" w:rsidRPr="008B66FE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8B66FE" w14:paraId="2BEC7C7B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36CF8600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525488AA" w14:textId="77777777" w:rsidR="008B66FE" w:rsidRPr="008B66FE" w:rsidRDefault="008B66F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100BB35C" w14:textId="77777777" w:rsidR="008B66FE" w:rsidRPr="008B66FE" w:rsidRDefault="008B66FE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53A7DD9A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BAEDEA" w14:textId="58EE3144" w:rsidR="008B66FE" w:rsidRPr="00DD39F7" w:rsidRDefault="008B66FE" w:rsidP="008B66FE">
            <w:pPr>
              <w:jc w:val="left"/>
            </w:pPr>
            <w:r w:rsidRPr="00DD39F7">
              <w:rPr>
                <w:b/>
              </w:rPr>
              <w:t xml:space="preserve">2) </w:t>
            </w:r>
            <w:r w:rsidRPr="00DD39F7">
              <w:t xml:space="preserve">Mittlere Aktivitäten (erleichtern Interaktion zwischen </w:t>
            </w:r>
            <w:r>
              <w:t>Lernenden</w:t>
            </w:r>
            <w:r w:rsidRPr="00DD39F7">
              <w:t>, Lehrer</w:t>
            </w:r>
            <w:r>
              <w:t>enden</w:t>
            </w:r>
            <w:r w:rsidRPr="00DD39F7">
              <w:t>, Medien, Inhalt)</w:t>
            </w:r>
          </w:p>
          <w:p w14:paraId="174611C9" w14:textId="77777777" w:rsidR="008B66FE" w:rsidRPr="00DD39F7" w:rsidRDefault="008B66FE" w:rsidP="008B66FE">
            <w:pPr>
              <w:jc w:val="left"/>
            </w:pPr>
          </w:p>
          <w:p w14:paraId="76251572" w14:textId="56225D79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t xml:space="preserve">Einsatz effektiven </w:t>
            </w:r>
            <w:proofErr w:type="spellStart"/>
            <w:r>
              <w:t>K</w:t>
            </w:r>
            <w:r w:rsidRPr="00DD39F7">
              <w:t>ontentaustausches</w:t>
            </w:r>
            <w:proofErr w:type="spellEnd"/>
            <w:r w:rsidRPr="00DD39F7">
              <w:t xml:space="preserve"> und Fertigkeiten</w:t>
            </w:r>
            <w:r>
              <w:t>,</w:t>
            </w:r>
            <w:r w:rsidRPr="00DD39F7">
              <w:t xml:space="preserve"> aufbauende Aktivitäten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7B4B6EB" w14:textId="77777777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rPr>
                <w:b/>
              </w:rPr>
              <w:t xml:space="preserve">Methoden: ab S. 88 in </w:t>
            </w:r>
            <w:proofErr w:type="spellStart"/>
            <w:r w:rsidRPr="00DD39F7">
              <w:rPr>
                <w:b/>
              </w:rPr>
              <w:t>ADDIE_Explanation</w:t>
            </w:r>
            <w:proofErr w:type="spellEnd"/>
          </w:p>
          <w:p w14:paraId="3ADA1CA1" w14:textId="7BB6F9EB" w:rsidR="008B66FE" w:rsidRDefault="008B66FE" w:rsidP="008B66FE">
            <w:pPr>
              <w:jc w:val="left"/>
            </w:pPr>
            <w:r w:rsidRPr="00DD39F7">
              <w:t>Demonstrationen</w:t>
            </w:r>
            <w:r>
              <w:t xml:space="preserve"> (in Form Videos z. B.)</w:t>
            </w:r>
            <w:r w:rsidRPr="00DD39F7">
              <w:t xml:space="preserve">, Tutorials, Rollenspiele, Simulationen, Diskussionen, Präsentationen, Fallbasiertes Üben, Projektbasiertes Üben, Spiele, Beobachtungen, Gruppenfrage entwickeln, Peer </w:t>
            </w:r>
            <w:proofErr w:type="spellStart"/>
            <w:r w:rsidRPr="00DD39F7">
              <w:t>teaching</w:t>
            </w:r>
            <w:proofErr w:type="spellEnd"/>
            <w:r w:rsidRPr="00DD39F7">
              <w:t xml:space="preserve">, Peer </w:t>
            </w:r>
            <w:proofErr w:type="spellStart"/>
            <w:r w:rsidRPr="00DD39F7">
              <w:t>review</w:t>
            </w:r>
            <w:proofErr w:type="spellEnd"/>
            <w:r w:rsidRPr="00DD39F7">
              <w:t xml:space="preserve">, </w:t>
            </w:r>
            <w:proofErr w:type="spellStart"/>
            <w:r w:rsidRPr="00DD39F7">
              <w:t>guided</w:t>
            </w:r>
            <w:proofErr w:type="spellEnd"/>
            <w:r w:rsidRPr="00DD39F7">
              <w:t xml:space="preserve"> </w:t>
            </w:r>
            <w:proofErr w:type="spellStart"/>
            <w:r w:rsidRPr="00DD39F7">
              <w:t>practice</w:t>
            </w:r>
            <w:proofErr w:type="spellEnd"/>
            <w:r w:rsidRPr="00DD39F7">
              <w:t xml:space="preserve"> (z. B. Fall hinterfragen </w:t>
            </w:r>
            <w:r w:rsidRPr="00DD39F7">
              <w:sym w:font="Wingdings" w:char="F0E0"/>
            </w:r>
            <w:r w:rsidRPr="00DD39F7">
              <w:t xml:space="preserve"> diskutiere…), </w:t>
            </w:r>
            <w:proofErr w:type="spellStart"/>
            <w:r w:rsidRPr="00DD39F7">
              <w:t>independent</w:t>
            </w:r>
            <w:proofErr w:type="spellEnd"/>
            <w:r w:rsidRPr="00DD39F7">
              <w:t xml:space="preserve"> </w:t>
            </w:r>
            <w:proofErr w:type="spellStart"/>
            <w:r w:rsidRPr="00DD39F7">
              <w:t>practice</w:t>
            </w:r>
            <w:proofErr w:type="spellEnd"/>
            <w:r w:rsidRPr="00DD39F7">
              <w:t xml:space="preserve"> (</w:t>
            </w:r>
            <w:proofErr w:type="spellStart"/>
            <w:r w:rsidRPr="00DD39F7">
              <w:t>Praxiscase</w:t>
            </w:r>
            <w:proofErr w:type="spellEnd"/>
            <w:r w:rsidRPr="00DD39F7">
              <w:t>), Feedback, Assessment (Bewertung der Performanz der Lernenden und diese informieren darüber), Motivieren mit einem fiktiven Szenario (wahr oder falsch</w:t>
            </w:r>
            <w:r>
              <w:t>-Spiele</w:t>
            </w:r>
            <w:r w:rsidRPr="00DD39F7">
              <w:t>)</w:t>
            </w:r>
            <w:r>
              <w:t>;</w:t>
            </w:r>
          </w:p>
          <w:p w14:paraId="429377D8" w14:textId="79FC7169" w:rsidR="008B66FE" w:rsidRPr="00DD39F7" w:rsidRDefault="008B66FE" w:rsidP="008B66FE">
            <w:pPr>
              <w:jc w:val="left"/>
            </w:pPr>
            <w:r>
              <w:t>Spiele, um sicheren Umgang zu erlernen und auch mal falsches Verhalten zu testen; Tests mit Feedback gestalten (üben des Gelernten)</w:t>
            </w:r>
          </w:p>
          <w:p w14:paraId="1311E764" w14:textId="72BCC77C" w:rsidR="008B66FE" w:rsidRPr="00DD39F7" w:rsidRDefault="008B66FE" w:rsidP="008B66FE">
            <w:pPr>
              <w:jc w:val="left"/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715E38" w14:textId="473EE924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0C3831E9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62DF6786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2F935C24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4342B076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70788178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5A0BDA4B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13C25946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21E786BB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4A288588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0F9784D5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42CF8B5D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2F223A2A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4F1E2CC2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086D44" w14:paraId="2AE86D89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ED2F97" w14:textId="77777777" w:rsidR="008B66FE" w:rsidRPr="008B66FE" w:rsidRDefault="008B66FE" w:rsidP="008B66FE">
            <w:pPr>
              <w:jc w:val="left"/>
              <w:rPr>
                <w:b/>
                <w:bCs/>
              </w:rPr>
            </w:pPr>
            <w:r w:rsidRPr="008B66FE">
              <w:rPr>
                <w:b/>
                <w:bCs/>
              </w:rPr>
              <w:t xml:space="preserve">3) </w:t>
            </w:r>
            <w:proofErr w:type="spellStart"/>
            <w:r w:rsidRPr="008B66FE">
              <w:rPr>
                <w:b/>
                <w:bCs/>
              </w:rPr>
              <w:t>Ending</w:t>
            </w:r>
            <w:proofErr w:type="spellEnd"/>
            <w:r w:rsidRPr="008B66FE">
              <w:rPr>
                <w:b/>
                <w:bCs/>
              </w:rPr>
              <w:t xml:space="preserve"> </w:t>
            </w:r>
            <w:proofErr w:type="spellStart"/>
            <w:r w:rsidRPr="008B66FE">
              <w:rPr>
                <w:b/>
                <w:bCs/>
              </w:rPr>
              <w:t>activities</w:t>
            </w:r>
            <w:proofErr w:type="spellEnd"/>
          </w:p>
          <w:p w14:paraId="4B479B1B" w14:textId="77777777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t>Wählen oder Entwickeln Sie unterstützende Medien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5164031" w14:textId="77777777" w:rsidR="008B66FE" w:rsidRPr="00DD39F7" w:rsidRDefault="008B66FE" w:rsidP="008B66FE">
            <w:pPr>
              <w:jc w:val="left"/>
            </w:pPr>
            <w:r w:rsidRPr="00DD39F7">
              <w:t>Materialien entwickeln</w:t>
            </w:r>
          </w:p>
          <w:p w14:paraId="11A94210" w14:textId="77777777" w:rsidR="008B66FE" w:rsidRPr="00DD39F7" w:rsidRDefault="008B66FE" w:rsidP="008B66FE">
            <w:pPr>
              <w:jc w:val="left"/>
            </w:pPr>
          </w:p>
          <w:p w14:paraId="25582460" w14:textId="77777777" w:rsidR="008B66FE" w:rsidRPr="00DD39F7" w:rsidRDefault="008B66FE" w:rsidP="008B66FE">
            <w:pPr>
              <w:jc w:val="left"/>
            </w:pPr>
            <w:r w:rsidRPr="00DD39F7">
              <w:t xml:space="preserve">Medien ((Bild, Ton, Text, Video, </w:t>
            </w:r>
            <w:proofErr w:type="spellStart"/>
            <w:r w:rsidRPr="00DD39F7">
              <w:t>IoT</w:t>
            </w:r>
            <w:proofErr w:type="spellEnd"/>
            <w:r w:rsidRPr="00DD39F7">
              <w:t>-Sachen für Tastsinn,..) selbst entwickeln oder in Auftrag geben?</w:t>
            </w:r>
          </w:p>
          <w:p w14:paraId="41783212" w14:textId="77777777" w:rsidR="008B66FE" w:rsidRPr="00DD39F7" w:rsidRDefault="008B66FE" w:rsidP="008B66FE">
            <w:pPr>
              <w:jc w:val="left"/>
            </w:pPr>
            <w:r w:rsidRPr="00DD39F7">
              <w:t>Gibt es Bilder unter freien Lizenzen?</w:t>
            </w:r>
          </w:p>
          <w:p w14:paraId="3B25A30C" w14:textId="77777777" w:rsidR="008B66FE" w:rsidRPr="00DD39F7" w:rsidRDefault="008B66FE" w:rsidP="008B66FE">
            <w:pPr>
              <w:jc w:val="left"/>
            </w:pPr>
            <w:r w:rsidRPr="00DD39F7">
              <w:t>Muss ein Programm entwickelt werden?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195AC2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4BFA0907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5239240A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  <w:p w14:paraId="75286CF2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695B4A" w:rsidRPr="008B66FE" w14:paraId="2C844000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48E777DA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72EDBF5B" w14:textId="77777777" w:rsidR="00695B4A" w:rsidRPr="008B66FE" w:rsidRDefault="00695B4A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25D30C1B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5A4C88AD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BEF0B8" w14:textId="77777777" w:rsidR="008B66FE" w:rsidRPr="00DD39F7" w:rsidRDefault="008B66FE" w:rsidP="008B66FE">
            <w:pPr>
              <w:jc w:val="left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525956B" w14:textId="77777777" w:rsidR="008B66FE" w:rsidRPr="00DD39F7" w:rsidRDefault="008B66FE" w:rsidP="008B66FE">
            <w:pPr>
              <w:jc w:val="left"/>
            </w:pPr>
            <w:r w:rsidRPr="00DD39F7">
              <w:t>Entwickeln Sie einen Leitfaden für Lernende (je nach Zielgruppe)</w:t>
            </w:r>
          </w:p>
          <w:p w14:paraId="0DE1E3CB" w14:textId="77777777" w:rsidR="008B66FE" w:rsidRPr="00DD39F7" w:rsidRDefault="008B66FE" w:rsidP="008B66FE">
            <w:pPr>
              <w:jc w:val="left"/>
            </w:pPr>
            <w:r w:rsidRPr="00DD39F7">
              <w:t xml:space="preserve">- Titel, Copyright, </w:t>
            </w:r>
            <w:proofErr w:type="spellStart"/>
            <w:r w:rsidRPr="00DD39F7">
              <w:t>Acknowledgements</w:t>
            </w:r>
            <w:proofErr w:type="spellEnd"/>
            <w:r w:rsidRPr="00DD39F7">
              <w:t xml:space="preserve"> (beinhaltet auch Teammitglieder), Inhalt, Einleitung, Konzept, Theorie, Übung, Glossar, Appendix</w:t>
            </w:r>
          </w:p>
          <w:p w14:paraId="2DECA5E2" w14:textId="77777777" w:rsidR="008B66FE" w:rsidRPr="00DD39F7" w:rsidRDefault="008B66FE" w:rsidP="008B66FE">
            <w:pPr>
              <w:jc w:val="left"/>
            </w:pPr>
            <w:r w:rsidRPr="00DD39F7">
              <w:t xml:space="preserve">- </w:t>
            </w:r>
            <w:proofErr w:type="spellStart"/>
            <w:r w:rsidRPr="00DD39F7">
              <w:t>Bsp</w:t>
            </w:r>
            <w:proofErr w:type="spellEnd"/>
            <w:r w:rsidRPr="00DD39F7">
              <w:t xml:space="preserve">: </w:t>
            </w:r>
          </w:p>
          <w:p w14:paraId="6AA49F59" w14:textId="267792F1" w:rsidR="008B66FE" w:rsidRPr="00DD39F7" w:rsidRDefault="00695B4A" w:rsidP="008B66FE">
            <w:pPr>
              <w:jc w:val="left"/>
            </w:pPr>
            <w:r w:rsidRPr="00DD39F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441A5C" wp14:editId="77B5FB9C">
                  <wp:simplePos x="0" y="0"/>
                  <wp:positionH relativeFrom="column">
                    <wp:posOffset>136787</wp:posOffset>
                  </wp:positionH>
                  <wp:positionV relativeFrom="paragraph">
                    <wp:posOffset>76200</wp:posOffset>
                  </wp:positionV>
                  <wp:extent cx="3169957" cy="3152661"/>
                  <wp:effectExtent l="0" t="0" r="5080" b="0"/>
                  <wp:wrapNone/>
                  <wp:docPr id="8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57" cy="315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8207C7" w14:textId="385B6D29" w:rsidR="008B66FE" w:rsidRPr="00DD39F7" w:rsidRDefault="008B66FE" w:rsidP="008B66FE">
            <w:pPr>
              <w:jc w:val="left"/>
            </w:pPr>
          </w:p>
          <w:p w14:paraId="3F712D18" w14:textId="77777777" w:rsidR="008B66FE" w:rsidRPr="00DD39F7" w:rsidRDefault="008B66FE" w:rsidP="008B66FE">
            <w:pPr>
              <w:jc w:val="left"/>
            </w:pPr>
          </w:p>
          <w:p w14:paraId="73DBB65A" w14:textId="77777777" w:rsidR="008B66FE" w:rsidRPr="00DD39F7" w:rsidRDefault="008B66FE" w:rsidP="008B66FE">
            <w:pPr>
              <w:jc w:val="left"/>
            </w:pPr>
          </w:p>
          <w:p w14:paraId="4EEF8338" w14:textId="77777777" w:rsidR="008B66FE" w:rsidRPr="00DD39F7" w:rsidRDefault="008B66FE" w:rsidP="008B66FE">
            <w:pPr>
              <w:jc w:val="left"/>
            </w:pPr>
          </w:p>
          <w:p w14:paraId="5589E42B" w14:textId="77777777" w:rsidR="008B66FE" w:rsidRPr="00DD39F7" w:rsidRDefault="008B66FE" w:rsidP="008B66FE">
            <w:pPr>
              <w:jc w:val="left"/>
            </w:pPr>
          </w:p>
          <w:p w14:paraId="260323E2" w14:textId="77777777" w:rsidR="008B66FE" w:rsidRPr="00DD39F7" w:rsidRDefault="008B66FE" w:rsidP="008B66FE">
            <w:pPr>
              <w:jc w:val="left"/>
            </w:pPr>
          </w:p>
          <w:p w14:paraId="61845BE8" w14:textId="77777777" w:rsidR="008B66FE" w:rsidRPr="00DD39F7" w:rsidRDefault="008B66FE" w:rsidP="008B66FE">
            <w:pPr>
              <w:jc w:val="left"/>
            </w:pPr>
          </w:p>
          <w:p w14:paraId="2DC6C613" w14:textId="77777777" w:rsidR="008B66FE" w:rsidRPr="00DD39F7" w:rsidRDefault="008B66FE" w:rsidP="008B66FE">
            <w:pPr>
              <w:jc w:val="left"/>
            </w:pPr>
          </w:p>
          <w:p w14:paraId="3DA984DE" w14:textId="77777777" w:rsidR="008B66FE" w:rsidRPr="00DD39F7" w:rsidRDefault="008B66FE" w:rsidP="008B66FE">
            <w:pPr>
              <w:jc w:val="left"/>
            </w:pPr>
          </w:p>
          <w:p w14:paraId="5C84068C" w14:textId="77777777" w:rsidR="008B66FE" w:rsidRPr="00DD39F7" w:rsidRDefault="008B66FE" w:rsidP="008B66FE">
            <w:pPr>
              <w:jc w:val="left"/>
            </w:pPr>
          </w:p>
          <w:p w14:paraId="4FFC13B5" w14:textId="77777777" w:rsidR="008B66FE" w:rsidRPr="00DD39F7" w:rsidRDefault="008B66FE" w:rsidP="008B66FE">
            <w:pPr>
              <w:jc w:val="left"/>
            </w:pPr>
          </w:p>
          <w:p w14:paraId="148CE158" w14:textId="77777777" w:rsidR="008B66FE" w:rsidRPr="00DD39F7" w:rsidRDefault="008B66FE" w:rsidP="008B66FE">
            <w:pPr>
              <w:jc w:val="left"/>
            </w:pPr>
          </w:p>
          <w:p w14:paraId="7BADB798" w14:textId="77777777" w:rsidR="008B66FE" w:rsidRPr="00DD39F7" w:rsidRDefault="008B66FE" w:rsidP="008B66FE">
            <w:pPr>
              <w:jc w:val="left"/>
            </w:pPr>
          </w:p>
          <w:p w14:paraId="52693F20" w14:textId="77777777" w:rsidR="008B66FE" w:rsidRPr="00DD39F7" w:rsidRDefault="008B66FE" w:rsidP="008B66FE">
            <w:pPr>
              <w:jc w:val="left"/>
            </w:pPr>
          </w:p>
          <w:p w14:paraId="2AA780AC" w14:textId="77777777" w:rsidR="008B66FE" w:rsidRPr="00DD39F7" w:rsidRDefault="008B66FE" w:rsidP="008B66FE">
            <w:pPr>
              <w:jc w:val="left"/>
              <w:rPr>
                <w:b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001C59" w14:textId="2A704D08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695B4A" w:rsidRPr="008B66FE" w14:paraId="6D4C2DB7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1B828D2E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7A6EDAC6" w14:textId="77777777" w:rsidR="00695B4A" w:rsidRPr="008B66FE" w:rsidRDefault="00695B4A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09CBDF8F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683A7753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2448E9" w14:textId="77777777" w:rsidR="008B66FE" w:rsidRPr="00DD39F7" w:rsidRDefault="008B66FE" w:rsidP="008B66FE">
            <w:pPr>
              <w:jc w:val="left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0DFA59" w14:textId="77777777" w:rsidR="008B66FE" w:rsidRPr="00DD39F7" w:rsidRDefault="008B66FE" w:rsidP="008B66FE">
            <w:pPr>
              <w:jc w:val="left"/>
            </w:pPr>
            <w:r w:rsidRPr="00DD39F7">
              <w:t>Entwickeln Sie einen Leitfaden für Lehrende</w:t>
            </w:r>
          </w:p>
          <w:p w14:paraId="5F49EACB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Title Page</w:t>
            </w:r>
          </w:p>
          <w:p w14:paraId="31C14C02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Copyright</w:t>
            </w:r>
          </w:p>
          <w:p w14:paraId="5F8DAF88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Acknowledgments Page</w:t>
            </w:r>
          </w:p>
          <w:p w14:paraId="5993E732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Table of Contents</w:t>
            </w:r>
          </w:p>
          <w:p w14:paraId="1A194D7F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How to Use this [Artifact]</w:t>
            </w:r>
          </w:p>
          <w:p w14:paraId="57BEBCEE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Revisions and Updates</w:t>
            </w:r>
          </w:p>
          <w:p w14:paraId="4B62CE5A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Special Instructions</w:t>
            </w:r>
          </w:p>
          <w:p w14:paraId="28932F02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Symbols and Icons Legend</w:t>
            </w:r>
          </w:p>
          <w:p w14:paraId="317F312D" w14:textId="08C879FB" w:rsidR="008B66FE" w:rsidRPr="00DD39F7" w:rsidRDefault="00695B4A" w:rsidP="008B66FE">
            <w:pPr>
              <w:autoSpaceDE w:val="0"/>
              <w:autoSpaceDN w:val="0"/>
              <w:adjustRightInd w:val="0"/>
              <w:jc w:val="left"/>
            </w:pPr>
            <w:r w:rsidRPr="00DD39F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6F1CC1" wp14:editId="5E8F1DA4">
                  <wp:simplePos x="0" y="0"/>
                  <wp:positionH relativeFrom="column">
                    <wp:posOffset>997398</wp:posOffset>
                  </wp:positionH>
                  <wp:positionV relativeFrom="paragraph">
                    <wp:posOffset>64733</wp:posOffset>
                  </wp:positionV>
                  <wp:extent cx="2249848" cy="2509557"/>
                  <wp:effectExtent l="0" t="0" r="0" b="5080"/>
                  <wp:wrapNone/>
                  <wp:docPr id="9" name="Bild 9" descr="Ein Bild, das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848" cy="2509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6FE" w:rsidRPr="00DD39F7">
              <w:t>Body (Text)</w:t>
            </w:r>
          </w:p>
          <w:p w14:paraId="778E4FD4" w14:textId="4AFDE1B3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DD39F7">
              <w:t>Glossary</w:t>
            </w:r>
            <w:proofErr w:type="spellEnd"/>
          </w:p>
          <w:p w14:paraId="65A04B9E" w14:textId="211D80AC" w:rsidR="008B66FE" w:rsidRPr="00DD39F7" w:rsidRDefault="008B66FE" w:rsidP="008B66FE">
            <w:pPr>
              <w:jc w:val="left"/>
            </w:pPr>
            <w:r w:rsidRPr="00DD39F7">
              <w:t>Appendix</w:t>
            </w:r>
          </w:p>
          <w:p w14:paraId="5181E09D" w14:textId="7B10EE61" w:rsidR="008B66FE" w:rsidRPr="00DD39F7" w:rsidRDefault="008B66FE" w:rsidP="008B66FE">
            <w:pPr>
              <w:jc w:val="left"/>
            </w:pPr>
          </w:p>
          <w:p w14:paraId="7E92B64E" w14:textId="6CA02DEA" w:rsidR="008B66FE" w:rsidRPr="00DD39F7" w:rsidRDefault="008B66FE" w:rsidP="008B66FE">
            <w:pPr>
              <w:jc w:val="left"/>
            </w:pPr>
          </w:p>
          <w:p w14:paraId="5D68D548" w14:textId="5B36AD63" w:rsidR="008B66FE" w:rsidRPr="00DD39F7" w:rsidRDefault="008B66FE" w:rsidP="008B66FE">
            <w:pPr>
              <w:jc w:val="left"/>
            </w:pPr>
          </w:p>
          <w:p w14:paraId="19CB0A3E" w14:textId="05DFF82D" w:rsidR="008B66FE" w:rsidRPr="00DD39F7" w:rsidRDefault="008B66FE" w:rsidP="008B66FE">
            <w:pPr>
              <w:jc w:val="left"/>
            </w:pPr>
          </w:p>
          <w:p w14:paraId="1D54B342" w14:textId="76925868" w:rsidR="008B66FE" w:rsidRPr="00DD39F7" w:rsidRDefault="008B66FE" w:rsidP="008B66FE">
            <w:pPr>
              <w:jc w:val="left"/>
            </w:pPr>
          </w:p>
          <w:p w14:paraId="556DB06F" w14:textId="77777777" w:rsidR="008B66FE" w:rsidRPr="00DD39F7" w:rsidRDefault="008B66FE" w:rsidP="008B66FE">
            <w:pPr>
              <w:jc w:val="left"/>
            </w:pPr>
          </w:p>
          <w:p w14:paraId="6C167AC6" w14:textId="77777777" w:rsidR="008B66FE" w:rsidRPr="00DD39F7" w:rsidRDefault="008B66FE" w:rsidP="008B66FE">
            <w:pPr>
              <w:jc w:val="left"/>
            </w:pPr>
          </w:p>
          <w:p w14:paraId="2B3CE419" w14:textId="77777777" w:rsidR="008B66FE" w:rsidRPr="00DD39F7" w:rsidRDefault="008B66FE" w:rsidP="008B66FE">
            <w:pPr>
              <w:jc w:val="left"/>
            </w:pPr>
          </w:p>
          <w:p w14:paraId="5A076534" w14:textId="77777777" w:rsidR="008B66FE" w:rsidRPr="00DD39F7" w:rsidRDefault="008B66FE" w:rsidP="008B66FE">
            <w:pPr>
              <w:jc w:val="left"/>
            </w:pPr>
          </w:p>
          <w:p w14:paraId="68C258BA" w14:textId="77777777" w:rsidR="008B66FE" w:rsidRPr="00DD39F7" w:rsidRDefault="008B66FE" w:rsidP="008B66FE">
            <w:pPr>
              <w:jc w:val="left"/>
              <w:rPr>
                <w:b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D2B370" w14:textId="1096709E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695B4A" w:rsidRPr="008B66FE" w14:paraId="33E7E874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723978F4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21E21178" w14:textId="77777777" w:rsidR="00695B4A" w:rsidRPr="008B66FE" w:rsidRDefault="00695B4A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78C4E090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7BB61AE1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00885E" w14:textId="77777777" w:rsidR="008B66FE" w:rsidRPr="00DD39F7" w:rsidRDefault="008B66FE" w:rsidP="008B66FE">
            <w:pPr>
              <w:jc w:val="left"/>
            </w:pPr>
            <w:r w:rsidRPr="008B66FE">
              <w:rPr>
                <w:b/>
                <w:bCs/>
              </w:rPr>
              <w:t>4) formative Überarbeitungen</w:t>
            </w:r>
            <w:r w:rsidRPr="00DD39F7">
              <w:t xml:space="preserve"> sowie </w:t>
            </w:r>
            <w:proofErr w:type="spellStart"/>
            <w:r w:rsidRPr="00DD39F7">
              <w:t>summative</w:t>
            </w:r>
            <w:proofErr w:type="spellEnd"/>
            <w:r w:rsidRPr="00DD39F7">
              <w:t xml:space="preserve"> Überarbeitungen</w:t>
            </w:r>
          </w:p>
          <w:p w14:paraId="7D7C4720" w14:textId="77777777" w:rsidR="008B66FE" w:rsidRPr="00DD39F7" w:rsidRDefault="008B66FE" w:rsidP="008B66FE">
            <w:pPr>
              <w:jc w:val="left"/>
            </w:pPr>
          </w:p>
          <w:p w14:paraId="23C193AF" w14:textId="77777777" w:rsidR="008B66FE" w:rsidRPr="00DD39F7" w:rsidRDefault="008B66FE" w:rsidP="008B66FE">
            <w:pPr>
              <w:jc w:val="left"/>
            </w:pPr>
            <w:r w:rsidRPr="00DD39F7">
              <w:t>Eins-zu-Eins Trial (mit Teammitglied)</w:t>
            </w:r>
          </w:p>
          <w:p w14:paraId="544B5A31" w14:textId="77777777" w:rsidR="008B66FE" w:rsidRPr="00DD39F7" w:rsidRDefault="008B66FE" w:rsidP="008B66FE">
            <w:pPr>
              <w:jc w:val="left"/>
            </w:pPr>
            <w:r w:rsidRPr="00DD39F7">
              <w:t>Kleine Gruppe (Projektteam)</w:t>
            </w:r>
          </w:p>
          <w:p w14:paraId="69CFFDCA" w14:textId="77777777" w:rsidR="008B66FE" w:rsidRPr="00DD39F7" w:rsidRDefault="008B66FE" w:rsidP="008B66FE">
            <w:pPr>
              <w:jc w:val="left"/>
            </w:pPr>
            <w:r w:rsidRPr="00DD39F7">
              <w:t>Im Feld (Zielgruppenstichprobe)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B480F1D" w14:textId="77777777" w:rsidR="008B66FE" w:rsidRPr="00DD39F7" w:rsidRDefault="008B66FE" w:rsidP="008B66FE">
            <w:pPr>
              <w:jc w:val="left"/>
            </w:pPr>
            <w:r w:rsidRPr="00DD39F7">
              <w:t xml:space="preserve">Formative Evaluation: Bewerten Sie jeden Zwischenschritt beim Prozess der Materialerstellung; </w:t>
            </w:r>
            <w:proofErr w:type="spellStart"/>
            <w:r w:rsidRPr="00DD39F7">
              <w:t>summativ</w:t>
            </w:r>
            <w:proofErr w:type="spellEnd"/>
            <w:r w:rsidRPr="00DD39F7">
              <w:t>: Bewertung am Ende</w:t>
            </w:r>
          </w:p>
          <w:p w14:paraId="4678B87B" w14:textId="77777777" w:rsidR="008B66FE" w:rsidRPr="00DD39F7" w:rsidRDefault="008B66FE" w:rsidP="008B66FE">
            <w:pPr>
              <w:jc w:val="left"/>
            </w:pPr>
          </w:p>
          <w:p w14:paraId="204A24B9" w14:textId="77777777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rPr>
                <w:b/>
              </w:rPr>
              <w:t>Methode:</w:t>
            </w:r>
          </w:p>
          <w:p w14:paraId="576F7F1C" w14:textId="0BE2FB13" w:rsidR="008B66FE" w:rsidRPr="00DD39F7" w:rsidRDefault="008B66FE" w:rsidP="008B66FE">
            <w:pPr>
              <w:jc w:val="left"/>
            </w:pPr>
            <w:r w:rsidRPr="00DD39F7">
              <w:t>Abstimmung mit Stakeholdern, etc.,</w:t>
            </w:r>
          </w:p>
          <w:p w14:paraId="29511BD2" w14:textId="62CD7298" w:rsidR="008B66FE" w:rsidRPr="00DD39F7" w:rsidRDefault="008B66FE" w:rsidP="008B66FE">
            <w:pPr>
              <w:jc w:val="left"/>
            </w:pPr>
            <w:r w:rsidRPr="00DD39F7">
              <w:t>einzelnen Personen aus Zielgruppe zeigen</w:t>
            </w:r>
          </w:p>
          <w:p w14:paraId="27A51DFC" w14:textId="77777777" w:rsidR="008B66FE" w:rsidRPr="00DD39F7" w:rsidRDefault="008B66FE" w:rsidP="008B66FE">
            <w:pPr>
              <w:jc w:val="left"/>
            </w:pPr>
          </w:p>
          <w:p w14:paraId="047C0619" w14:textId="77777777" w:rsidR="008B66FE" w:rsidRPr="00DD39F7" w:rsidRDefault="008B66FE" w:rsidP="008B66FE">
            <w:pPr>
              <w:jc w:val="left"/>
            </w:pPr>
          </w:p>
          <w:p w14:paraId="25028D61" w14:textId="77777777" w:rsidR="008B66FE" w:rsidRPr="00DD39F7" w:rsidRDefault="008B66FE" w:rsidP="008B66FE">
            <w:pPr>
              <w:jc w:val="left"/>
            </w:pPr>
          </w:p>
          <w:p w14:paraId="6DF680BA" w14:textId="77777777" w:rsidR="008B66FE" w:rsidRPr="00DD39F7" w:rsidRDefault="008B66FE" w:rsidP="008B66FE">
            <w:pPr>
              <w:jc w:val="left"/>
            </w:pPr>
          </w:p>
          <w:p w14:paraId="24B54C25" w14:textId="77777777" w:rsidR="008B66FE" w:rsidRPr="00DD39F7" w:rsidRDefault="008B66FE" w:rsidP="008B66FE">
            <w:pPr>
              <w:jc w:val="left"/>
            </w:pPr>
          </w:p>
          <w:p w14:paraId="5A36E28F" w14:textId="77777777" w:rsidR="008B66FE" w:rsidRPr="00DD39F7" w:rsidRDefault="008B66FE" w:rsidP="008B66FE">
            <w:pPr>
              <w:jc w:val="left"/>
            </w:pPr>
          </w:p>
          <w:p w14:paraId="069E6DDB" w14:textId="77777777" w:rsidR="008B66FE" w:rsidRPr="00DD39F7" w:rsidRDefault="008B66FE" w:rsidP="008B66FE">
            <w:pPr>
              <w:jc w:val="left"/>
            </w:pPr>
          </w:p>
          <w:p w14:paraId="06E91F3D" w14:textId="77777777" w:rsidR="008B66FE" w:rsidRPr="00DD39F7" w:rsidRDefault="008B66FE" w:rsidP="008B66FE">
            <w:pPr>
              <w:jc w:val="left"/>
            </w:pPr>
          </w:p>
          <w:p w14:paraId="38600EDF" w14:textId="77777777" w:rsidR="008B66FE" w:rsidRPr="00DD39F7" w:rsidRDefault="008B66FE" w:rsidP="008B66FE">
            <w:pPr>
              <w:jc w:val="left"/>
            </w:pPr>
          </w:p>
          <w:p w14:paraId="58276531" w14:textId="77777777" w:rsidR="008B66FE" w:rsidRPr="00DD39F7" w:rsidRDefault="008B66FE" w:rsidP="008B66FE">
            <w:pPr>
              <w:jc w:val="left"/>
            </w:pPr>
          </w:p>
          <w:p w14:paraId="7A61DD04" w14:textId="77777777" w:rsidR="008B66FE" w:rsidRPr="00DD39F7" w:rsidRDefault="008B66FE" w:rsidP="008B66FE">
            <w:pPr>
              <w:jc w:val="left"/>
            </w:pPr>
          </w:p>
          <w:p w14:paraId="1768E8F4" w14:textId="77777777" w:rsidR="008B66FE" w:rsidRPr="00DD39F7" w:rsidRDefault="008B66FE" w:rsidP="008B66FE">
            <w:pPr>
              <w:jc w:val="left"/>
            </w:pPr>
          </w:p>
          <w:p w14:paraId="7015A3CD" w14:textId="77777777" w:rsidR="008B66FE" w:rsidRPr="00DD39F7" w:rsidRDefault="008B66FE" w:rsidP="008B66FE">
            <w:pPr>
              <w:jc w:val="left"/>
            </w:pPr>
          </w:p>
          <w:p w14:paraId="0939ED0E" w14:textId="77777777" w:rsidR="008B66FE" w:rsidRPr="00DD39F7" w:rsidRDefault="008B66FE" w:rsidP="008B66FE">
            <w:pPr>
              <w:jc w:val="left"/>
            </w:pPr>
          </w:p>
          <w:p w14:paraId="0E47F60D" w14:textId="77777777" w:rsidR="008B66FE" w:rsidRPr="00DD39F7" w:rsidRDefault="008B66FE" w:rsidP="008B66FE">
            <w:pPr>
              <w:tabs>
                <w:tab w:val="left" w:pos="1282"/>
              </w:tabs>
              <w:jc w:val="left"/>
            </w:pPr>
            <w:r w:rsidRPr="00DD39F7">
              <w:tab/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B6FA88" w14:textId="43F9A3CE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695B4A" w:rsidRPr="008B66FE" w14:paraId="7D56BDE0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7EB223DB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13168551" w14:textId="77777777" w:rsidR="00695B4A" w:rsidRPr="008B66FE" w:rsidRDefault="00695B4A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62053889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1ABC3A91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322419" w14:textId="77777777" w:rsidR="008B66FE" w:rsidRPr="00695B4A" w:rsidRDefault="008B66FE" w:rsidP="008B66FE">
            <w:pPr>
              <w:jc w:val="left"/>
              <w:rPr>
                <w:b/>
                <w:bCs/>
              </w:rPr>
            </w:pPr>
            <w:r w:rsidRPr="00695B4A">
              <w:rPr>
                <w:b/>
                <w:bCs/>
              </w:rPr>
              <w:t>5) formatives Pilotierung / Testen</w:t>
            </w:r>
          </w:p>
          <w:p w14:paraId="629F9E62" w14:textId="77777777" w:rsidR="008B66FE" w:rsidRPr="00DD39F7" w:rsidRDefault="008B66FE" w:rsidP="008B66FE">
            <w:pPr>
              <w:jc w:val="left"/>
            </w:pPr>
          </w:p>
          <w:p w14:paraId="208C047F" w14:textId="77777777" w:rsidR="008B66FE" w:rsidRPr="00DD39F7" w:rsidRDefault="008B66FE" w:rsidP="008B66FE">
            <w:pPr>
              <w:jc w:val="left"/>
            </w:pPr>
            <w:r w:rsidRPr="00DD39F7">
              <w:t>Am besten jemand bis dahin Unbeteiligten wählen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6954F62" w14:textId="77777777" w:rsidR="008B66FE" w:rsidRPr="00DD39F7" w:rsidRDefault="008B66FE" w:rsidP="008B66FE">
            <w:pPr>
              <w:jc w:val="left"/>
            </w:pPr>
            <w:r w:rsidRPr="00DD39F7">
              <w:t>Testen des Lernmaterials anhand einer Stichprobe während der Erstellung und nicht erst am Ende</w:t>
            </w:r>
          </w:p>
          <w:p w14:paraId="191334E0" w14:textId="77777777" w:rsidR="008B66FE" w:rsidRPr="00DD39F7" w:rsidRDefault="008B66FE" w:rsidP="008B66FE">
            <w:pPr>
              <w:jc w:val="left"/>
            </w:pPr>
          </w:p>
          <w:p w14:paraId="10E039CA" w14:textId="77777777" w:rsidR="008B66FE" w:rsidRPr="00DD39F7" w:rsidRDefault="008B66FE" w:rsidP="008B66FE">
            <w:pPr>
              <w:jc w:val="left"/>
              <w:rPr>
                <w:b/>
              </w:rPr>
            </w:pPr>
            <w:r w:rsidRPr="00DD39F7">
              <w:rPr>
                <w:b/>
              </w:rPr>
              <w:t>Empfehlung:</w:t>
            </w:r>
          </w:p>
          <w:p w14:paraId="0515A7A5" w14:textId="77777777" w:rsidR="008B66FE" w:rsidRPr="00DD39F7" w:rsidRDefault="008B66FE" w:rsidP="008B66FE">
            <w:pPr>
              <w:jc w:val="left"/>
            </w:pPr>
            <w:r w:rsidRPr="00DD39F7">
              <w:t>Wie viele Prüfzyklen sollte es geben? (2 Mal im Monat, Jede Woche?)</w:t>
            </w:r>
          </w:p>
          <w:p w14:paraId="2ACD0D54" w14:textId="77777777" w:rsidR="008B66FE" w:rsidRPr="00DD39F7" w:rsidRDefault="008B66FE" w:rsidP="008B66FE">
            <w:pPr>
              <w:jc w:val="left"/>
            </w:pPr>
            <w:r w:rsidRPr="00DD39F7">
              <w:t>Am besten teilen: strukturelle Fehler suchen</w:t>
            </w:r>
          </w:p>
          <w:p w14:paraId="178525B0" w14:textId="77777777" w:rsidR="008B66FE" w:rsidRPr="00DD39F7" w:rsidRDefault="008B66FE" w:rsidP="008B66FE">
            <w:pPr>
              <w:jc w:val="left"/>
            </w:pPr>
            <w:r w:rsidRPr="00DD39F7">
              <w:t xml:space="preserve">                             Inhaltliche Fehler suchen</w:t>
            </w:r>
          </w:p>
          <w:p w14:paraId="6A038011" w14:textId="77777777" w:rsidR="008B66FE" w:rsidRPr="00DD39F7" w:rsidRDefault="008B66FE" w:rsidP="008B66FE">
            <w:pPr>
              <w:jc w:val="left"/>
            </w:pPr>
            <w:r w:rsidRPr="00DD39F7">
              <w:t>Fehler dokumentieren</w:t>
            </w:r>
          </w:p>
          <w:p w14:paraId="2354EFAF" w14:textId="77777777" w:rsidR="008B66FE" w:rsidRPr="00DD39F7" w:rsidRDefault="008B66FE" w:rsidP="008B66FE">
            <w:pPr>
              <w:jc w:val="left"/>
            </w:pPr>
          </w:p>
          <w:p w14:paraId="0C7BC872" w14:textId="77777777" w:rsidR="008B66FE" w:rsidRPr="00DD39F7" w:rsidRDefault="008B66FE" w:rsidP="008B66FE">
            <w:pPr>
              <w:jc w:val="left"/>
              <w:rPr>
                <w:b/>
              </w:rPr>
            </w:pPr>
          </w:p>
          <w:p w14:paraId="03C575EA" w14:textId="77777777" w:rsidR="008B66FE" w:rsidRPr="00DD39F7" w:rsidRDefault="008B66FE" w:rsidP="008B66FE">
            <w:pPr>
              <w:tabs>
                <w:tab w:val="left" w:pos="1184"/>
              </w:tabs>
              <w:jc w:val="left"/>
            </w:pPr>
            <w:r w:rsidRPr="00DD39F7">
              <w:tab/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4943D6" w14:textId="455B847B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086D44" w14:paraId="02B698DD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1F8DA4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F89928F" w14:textId="77777777" w:rsidR="008B66FE" w:rsidRPr="00DD39F7" w:rsidRDefault="008B66FE" w:rsidP="008B66FE">
            <w:pPr>
              <w:jc w:val="left"/>
            </w:pPr>
            <w:r w:rsidRPr="00DD39F7">
              <w:t>Wer ist das Evaluationsteam und wer hat welche Funktionen?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C86AD0" w14:textId="79F9F3C6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086D44" w14:paraId="3E4CD512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130DF5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6588A8" w14:textId="77777777" w:rsidR="008B66FE" w:rsidRDefault="008B66FE" w:rsidP="008B66FE">
            <w:pPr>
              <w:jc w:val="left"/>
            </w:pPr>
            <w:r w:rsidRPr="00DD39F7">
              <w:t>Rechtschreibung / Grammatik prüfen</w:t>
            </w:r>
          </w:p>
          <w:p w14:paraId="4133EA09" w14:textId="77777777" w:rsidR="00695B4A" w:rsidRDefault="00695B4A" w:rsidP="008B66FE">
            <w:pPr>
              <w:jc w:val="left"/>
            </w:pPr>
          </w:p>
          <w:p w14:paraId="261C872C" w14:textId="77777777" w:rsidR="00695B4A" w:rsidRDefault="00695B4A" w:rsidP="008B66FE">
            <w:pPr>
              <w:jc w:val="left"/>
            </w:pPr>
          </w:p>
          <w:p w14:paraId="08A08180" w14:textId="77777777" w:rsidR="00695B4A" w:rsidRDefault="00695B4A" w:rsidP="008B66FE">
            <w:pPr>
              <w:jc w:val="left"/>
            </w:pPr>
          </w:p>
          <w:p w14:paraId="200B4846" w14:textId="2F7A79D4" w:rsidR="00695B4A" w:rsidRPr="00DD39F7" w:rsidRDefault="00695B4A" w:rsidP="008B66FE">
            <w:pPr>
              <w:jc w:val="left"/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09C810" w14:textId="0509F8FB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695B4A" w:rsidRPr="008B66FE" w14:paraId="6265F8FB" w14:textId="77777777" w:rsidTr="00A53172">
        <w:trPr>
          <w:trHeight w:val="726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1F1F1" w:themeFill="background2"/>
          </w:tcPr>
          <w:p w14:paraId="03BF3FFA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 w:themeFill="background2"/>
          </w:tcPr>
          <w:p w14:paraId="5B060833" w14:textId="77777777" w:rsidR="00695B4A" w:rsidRPr="008B66FE" w:rsidRDefault="00695B4A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1F1F1" w:themeFill="background2"/>
          </w:tcPr>
          <w:p w14:paraId="11757714" w14:textId="77777777" w:rsidR="00695B4A" w:rsidRPr="008B66FE" w:rsidRDefault="00695B4A" w:rsidP="00A53172">
            <w:pPr>
              <w:jc w:val="left"/>
              <w:rPr>
                <w:b/>
                <w:color w:val="34495E" w:themeColor="text1"/>
              </w:rPr>
            </w:pPr>
            <w:r w:rsidRPr="008B66FE">
              <w:rPr>
                <w:b/>
                <w:color w:val="34495E" w:themeColor="text1"/>
              </w:rPr>
              <w:t>Anwendung im konkreten Fall</w:t>
            </w:r>
          </w:p>
        </w:tc>
      </w:tr>
      <w:tr w:rsidR="008B66FE" w:rsidRPr="00086D44" w14:paraId="72E0FB86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96E36A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B9F251C" w14:textId="77777777" w:rsidR="008B66FE" w:rsidRPr="00DD39F7" w:rsidRDefault="008B66FE" w:rsidP="008B66FE">
            <w:pPr>
              <w:jc w:val="left"/>
            </w:pPr>
            <w:r w:rsidRPr="00DD39F7">
              <w:t>Lernziele prüfen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5F8794" w14:textId="77777777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086D44" w14:paraId="047A9286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1E3DD0" w14:textId="77777777" w:rsidR="008B66FE" w:rsidRPr="00DD39F7" w:rsidRDefault="008B66FE" w:rsidP="008B66FE">
            <w:pPr>
              <w:jc w:val="left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F363165" w14:textId="77777777" w:rsidR="008B66FE" w:rsidRPr="00DD39F7" w:rsidRDefault="008B66FE" w:rsidP="008B66FE">
            <w:pPr>
              <w:jc w:val="left"/>
            </w:pPr>
            <w:r w:rsidRPr="00DD39F7">
              <w:t>Navigation und Funktion des Kurses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11F1EC" w14:textId="4CF9AFE9" w:rsidR="008B66FE" w:rsidRPr="00DD39F7" w:rsidRDefault="008B66FE" w:rsidP="008B66FE">
            <w:pPr>
              <w:jc w:val="left"/>
              <w:rPr>
                <w:color w:val="FC8014" w:themeColor="accent1"/>
              </w:rPr>
            </w:pPr>
          </w:p>
        </w:tc>
      </w:tr>
      <w:tr w:rsidR="008B66FE" w:rsidRPr="009E15ED" w14:paraId="77374AD6" w14:textId="77777777" w:rsidTr="008B66FE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53E376" w14:textId="77777777" w:rsidR="008B66FE" w:rsidRPr="00695B4A" w:rsidRDefault="008B66FE" w:rsidP="008B66FE">
            <w:pPr>
              <w:jc w:val="left"/>
              <w:rPr>
                <w:b/>
                <w:bCs/>
              </w:rPr>
            </w:pPr>
            <w:r w:rsidRPr="00695B4A">
              <w:rPr>
                <w:b/>
                <w:bCs/>
              </w:rPr>
              <w:t>a) Pilotplan entwickeln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64A1C54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</w:pPr>
            <w:r w:rsidRPr="00DD39F7">
              <w:t>Teilnehmerbeschreibung</w:t>
            </w:r>
          </w:p>
          <w:p w14:paraId="242DA31A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</w:pPr>
            <w:r w:rsidRPr="00DD39F7">
              <w:t>Voraussetzungen</w:t>
            </w:r>
          </w:p>
          <w:p w14:paraId="05D6D518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</w:pPr>
            <w:r w:rsidRPr="00DD39F7">
              <w:t>Ort, Datum, Zeit</w:t>
            </w:r>
          </w:p>
          <w:p w14:paraId="1DB9B97C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</w:pPr>
            <w:r w:rsidRPr="00DD39F7">
              <w:t>Lernumgebung</w:t>
            </w:r>
          </w:p>
          <w:p w14:paraId="790D93A0" w14:textId="77777777" w:rsidR="008B66FE" w:rsidRPr="008B66FE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8B66FE">
              <w:rPr>
                <w:lang w:val="en-US"/>
              </w:rPr>
              <w:t>Facilitator Qualifications</w:t>
            </w:r>
          </w:p>
          <w:p w14:paraId="18E54934" w14:textId="77777777" w:rsidR="008B66FE" w:rsidRPr="00DD39F7" w:rsidRDefault="008B66FE" w:rsidP="008B66FE">
            <w:pPr>
              <w:autoSpaceDE w:val="0"/>
              <w:autoSpaceDN w:val="0"/>
              <w:adjustRightInd w:val="0"/>
              <w:jc w:val="left"/>
              <w:rPr>
                <w:lang w:val="en-US"/>
              </w:rPr>
            </w:pPr>
            <w:r w:rsidRPr="00DD39F7">
              <w:rPr>
                <w:lang w:val="en-US"/>
              </w:rPr>
              <w:t>Measurement Plan</w:t>
            </w:r>
          </w:p>
          <w:p w14:paraId="2F360EE8" w14:textId="77777777" w:rsidR="008B66FE" w:rsidRPr="008B66FE" w:rsidRDefault="008B66FE" w:rsidP="008B66FE">
            <w:pPr>
              <w:jc w:val="left"/>
              <w:rPr>
                <w:lang w:val="en-US"/>
              </w:rPr>
            </w:pPr>
            <w:r w:rsidRPr="008B66FE">
              <w:rPr>
                <w:lang w:val="en-US"/>
              </w:rPr>
              <w:t>Evaluation Team Description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E6AAE7" w14:textId="21DE64F9" w:rsidR="008B66FE" w:rsidRPr="009E15ED" w:rsidRDefault="008B66FE" w:rsidP="008B66FE">
            <w:pPr>
              <w:jc w:val="left"/>
              <w:rPr>
                <w:color w:val="FC8014" w:themeColor="accent1"/>
                <w:lang w:val="en-US"/>
              </w:rPr>
            </w:pPr>
          </w:p>
        </w:tc>
      </w:tr>
    </w:tbl>
    <w:p w14:paraId="6283BB98" w14:textId="77777777" w:rsidR="000121B0" w:rsidRPr="009E15ED" w:rsidRDefault="000121B0" w:rsidP="008B66FE">
      <w:pPr>
        <w:tabs>
          <w:tab w:val="clear" w:pos="426"/>
        </w:tabs>
        <w:ind w:left="284"/>
        <w:jc w:val="left"/>
        <w:rPr>
          <w:lang w:val="en-US"/>
        </w:rPr>
      </w:pPr>
    </w:p>
    <w:p w14:paraId="72C0A9E8" w14:textId="77777777" w:rsidR="000121B0" w:rsidRPr="009E15ED" w:rsidRDefault="000121B0" w:rsidP="008B66FE">
      <w:pPr>
        <w:tabs>
          <w:tab w:val="clear" w:pos="426"/>
        </w:tabs>
        <w:ind w:left="284"/>
        <w:jc w:val="left"/>
        <w:rPr>
          <w:lang w:val="en-US"/>
        </w:rPr>
      </w:pPr>
    </w:p>
    <w:p w14:paraId="5FDC0416" w14:textId="77777777" w:rsidR="00695B4A" w:rsidRDefault="00695B4A" w:rsidP="00695B4A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Dann:</w:t>
      </w:r>
    </w:p>
    <w:p w14:paraId="1695A2D3" w14:textId="77777777" w:rsidR="00695B4A" w:rsidRPr="00804FB1" w:rsidRDefault="00695B4A" w:rsidP="00695B4A">
      <w:pPr>
        <w:rPr>
          <w:color w:val="C00000"/>
          <w:sz w:val="28"/>
          <w:szCs w:val="28"/>
        </w:rPr>
      </w:pPr>
    </w:p>
    <w:p w14:paraId="66B3B9B7" w14:textId="5F954FCD" w:rsidR="000121B0" w:rsidRDefault="00695B4A" w:rsidP="008B66FE">
      <w:pPr>
        <w:tabs>
          <w:tab w:val="clear" w:pos="426"/>
        </w:tabs>
        <w:ind w:left="284"/>
        <w:jc w:val="left"/>
      </w:pPr>
      <w:r>
        <w:rPr>
          <w:color w:val="34495E" w:themeColor="text1"/>
        </w:rPr>
        <w:t>Development</w:t>
      </w:r>
      <w:r w:rsidRPr="007B652E">
        <w:rPr>
          <w:color w:val="34495E" w:themeColor="text1"/>
        </w:rPr>
        <w:t xml:space="preserve"> im Team besprechen (</w:t>
      </w:r>
      <w:r w:rsidRPr="007B652E">
        <w:rPr>
          <w:b/>
          <w:bCs/>
          <w:color w:val="34495E" w:themeColor="text1"/>
        </w:rPr>
        <w:t>E</w:t>
      </w:r>
      <w:r w:rsidRPr="007B652E">
        <w:rPr>
          <w:color w:val="34495E" w:themeColor="text1"/>
        </w:rPr>
        <w:t>valuation!)! Hat man alles bedacht? Braucht es Nachbesserungen?</w:t>
      </w:r>
    </w:p>
    <w:p w14:paraId="17E89C4A" w14:textId="77777777" w:rsidR="000121B0" w:rsidRDefault="000121B0" w:rsidP="008B66FE">
      <w:pPr>
        <w:tabs>
          <w:tab w:val="clear" w:pos="426"/>
        </w:tabs>
        <w:ind w:left="284"/>
        <w:jc w:val="left"/>
      </w:pPr>
    </w:p>
    <w:p w14:paraId="51C0918F" w14:textId="77777777" w:rsidR="000121B0" w:rsidRPr="00BF5F40" w:rsidRDefault="000121B0" w:rsidP="008B66FE">
      <w:pPr>
        <w:tabs>
          <w:tab w:val="clear" w:pos="426"/>
        </w:tabs>
        <w:ind w:left="284"/>
        <w:jc w:val="left"/>
      </w:pPr>
    </w:p>
    <w:sectPr w:rsidR="000121B0" w:rsidRPr="00BF5F40" w:rsidSect="003F1A1D">
      <w:headerReference w:type="default" r:id="rId13"/>
      <w:footerReference w:type="default" r:id="rId14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C9A05" w14:textId="77777777" w:rsidR="00DC7F59" w:rsidRDefault="00DC7F59" w:rsidP="00A94B75">
      <w:r>
        <w:separator/>
      </w:r>
    </w:p>
  </w:endnote>
  <w:endnote w:type="continuationSeparator" w:id="0">
    <w:p w14:paraId="5E4745C7" w14:textId="77777777" w:rsidR="00DC7F59" w:rsidRDefault="00DC7F59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5F77E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74AFBD" wp14:editId="2686BA1B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22202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573F7C12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3987941C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2149BA49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247C3A45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4AFB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2DE22202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573F7C12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3987941C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2149BA49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247C3A45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9E6C7C" wp14:editId="6DB4A03E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6C8DC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47F45D23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04A5F0EB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6D182735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52A5132A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E6C7C" id="Textfeld 12" o:spid="_x0000_s102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0126C8DC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47F45D23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04A5F0EB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6D182735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52A5132A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746A80" wp14:editId="1E2693A2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CDB2B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746A80" id="Textfeld 1" o:spid="_x0000_s102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39ACDB2B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FA6D3E" wp14:editId="4A3DB0A0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4C416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ADC071" wp14:editId="13BC927C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79BAB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 GmbH</w:t>
                          </w:r>
                        </w:p>
                        <w:p w14:paraId="22BBA84B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14340F6E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2C409BB2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DC071" id="Textfeld 5" o:spid="_x0000_s102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16179BAB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 GmbH</w:t>
                    </w:r>
                  </w:p>
                  <w:p w14:paraId="22BBA84B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14340F6E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2C409BB2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44C53F2" wp14:editId="3F3D4DE5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F8CA6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2BD3B58A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73E844EC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30A9111D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Tobias Göcke</w:t>
                          </w:r>
                        </w:p>
                        <w:p w14:paraId="61025748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4C53F2" id="Textfeld 11" o:spid="_x0000_s103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694F8CA6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2BD3B58A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73E844EC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30A9111D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Tobias Göcke</w:t>
                    </w:r>
                  </w:p>
                  <w:p w14:paraId="61025748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EA17C" w14:textId="77777777" w:rsidR="00DC7F59" w:rsidRDefault="00DC7F59" w:rsidP="00A94B75">
      <w:r>
        <w:separator/>
      </w:r>
    </w:p>
  </w:footnote>
  <w:footnote w:type="continuationSeparator" w:id="0">
    <w:p w14:paraId="7C3C4295" w14:textId="77777777" w:rsidR="00DC7F59" w:rsidRDefault="00DC7F59" w:rsidP="00A94B75">
      <w:r>
        <w:continuationSeparator/>
      </w:r>
    </w:p>
  </w:footnote>
  <w:footnote w:id="1">
    <w:p w14:paraId="25E590B4" w14:textId="77777777" w:rsidR="008B66FE" w:rsidRDefault="008B66FE" w:rsidP="008B66FE">
      <w:pPr>
        <w:pStyle w:val="Funotentext"/>
      </w:pPr>
      <w:r>
        <w:rPr>
          <w:rStyle w:val="Funotenzeichen"/>
        </w:rPr>
        <w:footnoteRef/>
      </w:r>
      <w:r w:rsidRPr="00D31022">
        <w:rPr>
          <w:lang w:val="en-US"/>
        </w:rPr>
        <w:t xml:space="preserve"> 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Branch, R. M. (2009). </w:t>
      </w:r>
      <w:r w:rsidRPr="00D31022">
        <w:rPr>
          <w:rFonts w:ascii="Open Sans" w:hAnsi="Open Sans"/>
          <w:i/>
          <w:noProof/>
          <w:sz w:val="14"/>
          <w:szCs w:val="14"/>
          <w:lang w:val="en-US"/>
        </w:rPr>
        <w:t>Instructional design: The ADDIE Approach.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 New York: Springer.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B02D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095A6AE0" wp14:editId="6CC2C1AE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C5FCD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8D13CB" wp14:editId="6D3D15A8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98EABA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5202718"/>
    <w:multiLevelType w:val="hybridMultilevel"/>
    <w:tmpl w:val="FE12A03C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E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1963"/>
    <w:rsid w:val="0034508A"/>
    <w:rsid w:val="003F1A1D"/>
    <w:rsid w:val="0044342A"/>
    <w:rsid w:val="005200E4"/>
    <w:rsid w:val="00542C46"/>
    <w:rsid w:val="006033B4"/>
    <w:rsid w:val="00605DF4"/>
    <w:rsid w:val="006062DC"/>
    <w:rsid w:val="00620322"/>
    <w:rsid w:val="00624ABB"/>
    <w:rsid w:val="00665E88"/>
    <w:rsid w:val="00670B2F"/>
    <w:rsid w:val="00695B4A"/>
    <w:rsid w:val="0070576A"/>
    <w:rsid w:val="0075343D"/>
    <w:rsid w:val="007A7066"/>
    <w:rsid w:val="00821D61"/>
    <w:rsid w:val="00827489"/>
    <w:rsid w:val="008B66FE"/>
    <w:rsid w:val="00946414"/>
    <w:rsid w:val="00953916"/>
    <w:rsid w:val="009A6EF9"/>
    <w:rsid w:val="009B3E8B"/>
    <w:rsid w:val="009C0168"/>
    <w:rsid w:val="009C60AE"/>
    <w:rsid w:val="009E15ED"/>
    <w:rsid w:val="00A16284"/>
    <w:rsid w:val="00A30159"/>
    <w:rsid w:val="00A65F88"/>
    <w:rsid w:val="00A94B75"/>
    <w:rsid w:val="00A96221"/>
    <w:rsid w:val="00AD3769"/>
    <w:rsid w:val="00B23FD0"/>
    <w:rsid w:val="00B32410"/>
    <w:rsid w:val="00B4246E"/>
    <w:rsid w:val="00BF5F40"/>
    <w:rsid w:val="00C72A6B"/>
    <w:rsid w:val="00D10590"/>
    <w:rsid w:val="00D41F01"/>
    <w:rsid w:val="00DB472E"/>
    <w:rsid w:val="00DC7F59"/>
    <w:rsid w:val="00DE0B60"/>
    <w:rsid w:val="00E01149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8F039"/>
  <w14:defaultImageDpi w14:val="32767"/>
  <w15:chartTrackingRefBased/>
  <w15:docId w15:val="{B00B54F9-D323-3940-A2B3-89F600CE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8B66FE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3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12</Pages>
  <Words>1027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2</cp:revision>
  <cp:lastPrinted>2016-05-09T13:04:00Z</cp:lastPrinted>
  <dcterms:created xsi:type="dcterms:W3CDTF">2020-05-13T15:44:00Z</dcterms:created>
  <dcterms:modified xsi:type="dcterms:W3CDTF">2020-05-13T16:03:00Z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